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FFA5" w14:textId="077F3856" w:rsidR="008F2458" w:rsidRDefault="00D13C3B" w:rsidP="00C10CED">
      <w:pPr>
        <w:spacing w:line="20" w:lineRule="exac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F5B29C6" wp14:editId="36A0F6D0">
                <wp:simplePos x="0" y="0"/>
                <wp:positionH relativeFrom="page">
                  <wp:posOffset>5724525</wp:posOffset>
                </wp:positionH>
                <wp:positionV relativeFrom="topMargin">
                  <wp:posOffset>704850</wp:posOffset>
                </wp:positionV>
                <wp:extent cx="1946910" cy="1045845"/>
                <wp:effectExtent l="0" t="0" r="15240" b="190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1045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 w:val="0"/>
                                <w:sz w:val="16"/>
                                <w:szCs w:val="24"/>
                              </w:rPr>
                              <w:alias w:val="Directors"/>
                              <w:tag w:val="dir"/>
                              <w:id w:val="-83850064"/>
                              <w:lock w:val="sdtLocked"/>
                              <w:placeholder>
                                <w:docPart w:val="F02BC8E432A14A2EB1B09A1616F7DB98"/>
                              </w:placeholder>
                            </w:sdtPr>
                            <w:sdtEndPr/>
                            <w:sdtContent>
                              <w:p w14:paraId="468E51C0" w14:textId="45296114" w:rsidR="00CB3549" w:rsidRPr="00562389" w:rsidRDefault="00DA6FFD" w:rsidP="00562389">
                                <w:pPr>
                                  <w:pStyle w:val="HeadDirector-"/>
                                </w:pPr>
                                <w:r>
                                  <w:t>Loretta L. Denering, Dr.PH, MS</w:t>
                                </w:r>
                              </w:p>
                              <w:p w14:paraId="5CE30F36" w14:textId="05620504" w:rsidR="00CB3549" w:rsidRPr="00562389" w:rsidRDefault="00DA6FFD" w:rsidP="00CB3549">
                                <w:pPr>
                                  <w:pStyle w:val="HeadDirectorTitle-"/>
                                </w:pPr>
                                <w:r>
                                  <w:t xml:space="preserve">Acting </w:t>
                                </w:r>
                                <w:r w:rsidR="00CB3549" w:rsidRPr="00562389">
                                  <w:t>Director</w:t>
                                </w:r>
                              </w:p>
                              <w:p w14:paraId="0DCB6A01" w14:textId="77777777" w:rsidR="00CB3549" w:rsidRDefault="005863C6" w:rsidP="00D13C3B">
                                <w:pPr>
                                  <w:pStyle w:val="DirectorName-"/>
                                </w:pPr>
                                <w:r>
                                  <w:t>Jason Cooper</w:t>
                                </w:r>
                                <w:r w:rsidR="001E1324" w:rsidRPr="001E1324">
                                  <w:t>, MD</w:t>
                                </w:r>
                              </w:p>
                              <w:p w14:paraId="4FAE649B" w14:textId="6F8414E1" w:rsidR="001E1324" w:rsidRDefault="001E1324" w:rsidP="00176FE9">
                                <w:pPr>
                                  <w:pStyle w:val="CompanyRole-"/>
                                </w:pPr>
                                <w:r>
                                  <w:t>Medical Director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B29C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50.75pt;margin-top:55.5pt;width:153.3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" o:allowincell="f" filled="f" stroked="f" strokeweight=".5pt">
                <v:textbox inset=",0,0,0">
                  <w:txbxContent>
                    <w:sdt>
                      <w:sdtPr>
                        <w:rPr>
                          <w:b w:val="0"/>
                          <w:sz w:val="16"/>
                          <w:szCs w:val="24"/>
                        </w:rPr>
                        <w:alias w:val="Directors"/>
                        <w:tag w:val="dir"/>
                        <w:id w:val="-83850064"/>
                        <w:lock w:val="sdtLocked"/>
                        <w:placeholder>
                          <w:docPart w:val="F02BC8E432A14A2EB1B09A1616F7DB98"/>
                        </w:placeholder>
                      </w:sdtPr>
                      <w:sdtEndPr/>
                      <w:sdtContent>
                        <w:p w14:paraId="468E51C0" w14:textId="45296114" w:rsidR="00CB3549" w:rsidRPr="00562389" w:rsidRDefault="00DA6FFD" w:rsidP="00562389">
                          <w:pPr>
                            <w:pStyle w:val="HeadDirector-"/>
                          </w:pPr>
                          <w:r>
                            <w:t>Loretta L. Denering, Dr.PH, MS</w:t>
                          </w:r>
                        </w:p>
                        <w:p w14:paraId="5CE30F36" w14:textId="05620504" w:rsidR="00CB3549" w:rsidRPr="00562389" w:rsidRDefault="00DA6FFD" w:rsidP="00CB3549">
                          <w:pPr>
                            <w:pStyle w:val="HeadDirectorTitle-"/>
                          </w:pPr>
                          <w:r>
                            <w:t xml:space="preserve">Acting </w:t>
                          </w:r>
                          <w:r w:rsidR="00CB3549" w:rsidRPr="00562389">
                            <w:t>Director</w:t>
                          </w:r>
                        </w:p>
                        <w:p w14:paraId="0DCB6A01" w14:textId="77777777" w:rsidR="00CB3549" w:rsidRDefault="005863C6" w:rsidP="00D13C3B">
                          <w:pPr>
                            <w:pStyle w:val="DirectorName-"/>
                          </w:pPr>
                          <w:r>
                            <w:t>Jason Cooper</w:t>
                          </w:r>
                          <w:r w:rsidR="001E1324" w:rsidRPr="001E1324">
                            <w:t>, MD</w:t>
                          </w:r>
                        </w:p>
                        <w:p w14:paraId="4FAE649B" w14:textId="6F8414E1" w:rsidR="001E1324" w:rsidRDefault="001E1324" w:rsidP="00176FE9">
                          <w:pPr>
                            <w:pStyle w:val="CompanyRole-"/>
                          </w:pPr>
                          <w:r>
                            <w:t>Medical Director</w:t>
                          </w:r>
                        </w:p>
                      </w:sdtContent>
                    </w:sdt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</w:p>
    <w:p w14:paraId="43EC1FE7" w14:textId="77777777" w:rsidR="00A96205" w:rsidRDefault="00A96205" w:rsidP="00C10CED">
      <w:pPr>
        <w:spacing w:line="20" w:lineRule="exact"/>
        <w:rPr>
          <w:rFonts w:ascii="Palatino Linotype" w:hAnsi="Palatino Linotype"/>
          <w:sz w:val="22"/>
          <w:szCs w:val="22"/>
        </w:rPr>
      </w:pPr>
    </w:p>
    <w:p w14:paraId="1EC62DF6" w14:textId="066524A1" w:rsidR="00A96205" w:rsidRPr="00591936" w:rsidRDefault="00A96205" w:rsidP="00C10CED">
      <w:pPr>
        <w:spacing w:line="20" w:lineRule="exact"/>
        <w:rPr>
          <w:rFonts w:ascii="Palatino Linotype" w:hAnsi="Palatino Linotype"/>
          <w:sz w:val="22"/>
          <w:szCs w:val="22"/>
        </w:rPr>
        <w:sectPr w:rsidR="00A96205" w:rsidRPr="00591936" w:rsidSect="00CB3549">
          <w:headerReference w:type="default" r:id="rId10"/>
          <w:footerReference w:type="default" r:id="rId11"/>
          <w:pgSz w:w="12240" w:h="15840" w:code="1"/>
          <w:pgMar w:top="2520" w:right="720" w:bottom="1440" w:left="720" w:header="720" w:footer="576" w:gutter="0"/>
          <w:cols w:space="720"/>
          <w:docGrid w:linePitch="360"/>
        </w:sectPr>
      </w:pPr>
    </w:p>
    <w:p w14:paraId="1190E3E5" w14:textId="6F052785" w:rsidR="00C10CED" w:rsidRPr="00BC20B2" w:rsidRDefault="00C10CED" w:rsidP="00C10CED">
      <w:pPr>
        <w:pStyle w:val="NoSpacing"/>
        <w:ind w:left="2880" w:firstLine="204"/>
        <w:rPr>
          <w:rFonts w:ascii="Aptos" w:hAnsi="Aptos"/>
          <w:b/>
          <w:sz w:val="32"/>
          <w:szCs w:val="32"/>
        </w:rPr>
      </w:pPr>
      <w:r w:rsidRPr="00BC20B2">
        <w:rPr>
          <w:rFonts w:ascii="Aptos" w:hAnsi="Aptos"/>
          <w:b/>
          <w:sz w:val="32"/>
          <w:szCs w:val="32"/>
        </w:rPr>
        <w:t xml:space="preserve">Community Assistance Recovery </w:t>
      </w:r>
      <w:r>
        <w:rPr>
          <w:rFonts w:ascii="Aptos" w:hAnsi="Aptos"/>
          <w:b/>
          <w:sz w:val="32"/>
          <w:szCs w:val="32"/>
        </w:rPr>
        <w:t xml:space="preserve">         </w:t>
      </w:r>
      <w:r w:rsidRPr="00BC20B2">
        <w:rPr>
          <w:rFonts w:ascii="Aptos" w:hAnsi="Aptos"/>
          <w:b/>
          <w:sz w:val="32"/>
          <w:szCs w:val="32"/>
        </w:rPr>
        <w:t>Empowerment</w:t>
      </w:r>
      <w:r>
        <w:rPr>
          <w:rFonts w:ascii="Aptos" w:hAnsi="Aptos"/>
          <w:b/>
          <w:sz w:val="32"/>
          <w:szCs w:val="32"/>
        </w:rPr>
        <w:t xml:space="preserve"> Act (CARE) AGREEMENT</w:t>
      </w:r>
    </w:p>
    <w:p w14:paraId="2F855584" w14:textId="77777777" w:rsidR="00C10CED" w:rsidRDefault="00C10CED" w:rsidP="00C10CED">
      <w:pPr>
        <w:jc w:val="center"/>
        <w:rPr>
          <w:rFonts w:ascii="Aptos" w:hAnsi="Aptos"/>
          <w:b/>
          <w:bCs/>
        </w:rPr>
      </w:pPr>
    </w:p>
    <w:p w14:paraId="50B15C8D" w14:textId="292E6951" w:rsidR="00C10CED" w:rsidRPr="00BC20B2" w:rsidRDefault="00C10CED" w:rsidP="00C10CED">
      <w:pPr>
        <w:ind w:left="4320" w:firstLine="720"/>
        <w:rPr>
          <w:rFonts w:ascii="Aptos" w:hAnsi="Aptos"/>
          <w:b/>
          <w:bCs/>
        </w:rPr>
      </w:pPr>
      <w:r w:rsidRPr="00BC20B2">
        <w:rPr>
          <w:rFonts w:ascii="Aptos" w:hAnsi="Aptos"/>
          <w:b/>
          <w:bCs/>
        </w:rPr>
        <w:t>Case No.</w:t>
      </w:r>
    </w:p>
    <w:p w14:paraId="3F387CA4" w14:textId="77777777" w:rsidR="00C10CED" w:rsidRPr="00BC20B2" w:rsidRDefault="00C10CED" w:rsidP="00C10CED">
      <w:pPr>
        <w:rPr>
          <w:rFonts w:ascii="Aptos" w:hAnsi="Aptos"/>
          <w:b/>
          <w:bCs/>
        </w:rPr>
      </w:pPr>
    </w:p>
    <w:p w14:paraId="75127D3C" w14:textId="77777777" w:rsidR="00C10CED" w:rsidRPr="00BC20B2" w:rsidRDefault="00C10CED" w:rsidP="00C10CED">
      <w:pPr>
        <w:pStyle w:val="NoSpacing"/>
        <w:spacing w:line="276" w:lineRule="auto"/>
        <w:ind w:firstLine="360"/>
        <w:rPr>
          <w:rFonts w:ascii="Aptos" w:hAnsi="Aptos"/>
          <w:bCs/>
          <w:sz w:val="24"/>
          <w:szCs w:val="24"/>
        </w:rPr>
      </w:pPr>
      <w:r w:rsidRPr="00BC20B2">
        <w:rPr>
          <w:rFonts w:ascii="Aptos" w:hAnsi="Aptos"/>
          <w:bCs/>
          <w:sz w:val="24"/>
          <w:szCs w:val="24"/>
        </w:rPr>
        <w:t xml:space="preserve">This CARE </w:t>
      </w:r>
      <w:r w:rsidRPr="00153949">
        <w:rPr>
          <w:rFonts w:ascii="Aptos" w:hAnsi="Aptos"/>
          <w:bCs/>
          <w:sz w:val="24"/>
          <w:szCs w:val="24"/>
        </w:rPr>
        <w:t>Agreement has</w:t>
      </w:r>
      <w:r w:rsidRPr="00BC20B2">
        <w:rPr>
          <w:rFonts w:ascii="Aptos" w:hAnsi="Aptos"/>
          <w:bCs/>
          <w:sz w:val="24"/>
          <w:szCs w:val="24"/>
        </w:rPr>
        <w:t xml:space="preserve"> been developed by </w:t>
      </w:r>
      <w:r w:rsidRPr="00BC20B2">
        <w:rPr>
          <w:rFonts w:ascii="Aptos" w:hAnsi="Aptos"/>
          <w:bCs/>
          <w:sz w:val="24"/>
          <w:szCs w:val="24"/>
          <w:highlight w:val="yellow"/>
        </w:rPr>
        <w:t>Client Name</w:t>
      </w:r>
      <w:r w:rsidRPr="00BC20B2">
        <w:rPr>
          <w:rFonts w:ascii="Aptos" w:hAnsi="Aptos"/>
          <w:bCs/>
          <w:sz w:val="24"/>
          <w:szCs w:val="24"/>
        </w:rPr>
        <w:t xml:space="preserve"> and Ventura County Behavioral Health (VCBH) as part of a CARE Act proceeding pending in Ventura County Superior </w:t>
      </w:r>
      <w:r w:rsidRPr="00AF711E">
        <w:rPr>
          <w:rFonts w:ascii="Aptos" w:hAnsi="Aptos"/>
          <w:bCs/>
          <w:sz w:val="24"/>
          <w:szCs w:val="24"/>
        </w:rPr>
        <w:t>Court.</w:t>
      </w:r>
    </w:p>
    <w:p w14:paraId="615B68F2" w14:textId="77777777" w:rsidR="00C10CED" w:rsidRPr="00561B1B" w:rsidRDefault="00C10CED" w:rsidP="00C10CED">
      <w:pPr>
        <w:rPr>
          <w:rFonts w:ascii="Aptos" w:hAnsi="Aptos"/>
        </w:rPr>
      </w:pPr>
    </w:p>
    <w:p w14:paraId="0AD5F963" w14:textId="77777777" w:rsidR="00C10CED" w:rsidRPr="00BC20B2" w:rsidRDefault="00C10CED" w:rsidP="00C10CED">
      <w:pPr>
        <w:pStyle w:val="ListParagraph"/>
        <w:numPr>
          <w:ilvl w:val="0"/>
          <w:numId w:val="5"/>
        </w:numPr>
        <w:spacing w:line="256" w:lineRule="auto"/>
        <w:rPr>
          <w:rFonts w:ascii="Aptos" w:hAnsi="Aptos"/>
          <w:sz w:val="24"/>
          <w:szCs w:val="24"/>
        </w:rPr>
      </w:pPr>
      <w:r w:rsidRPr="00BC20B2">
        <w:rPr>
          <w:rFonts w:ascii="Aptos" w:hAnsi="Aptos"/>
          <w:sz w:val="24"/>
          <w:szCs w:val="24"/>
          <w:highlight w:val="yellow"/>
        </w:rPr>
        <w:t>Client Name</w:t>
      </w:r>
      <w:r w:rsidRPr="00BC20B2">
        <w:rPr>
          <w:rFonts w:ascii="Aptos" w:hAnsi="Aptos"/>
          <w:sz w:val="24"/>
          <w:szCs w:val="24"/>
        </w:rPr>
        <w:t xml:space="preserve"> is </w:t>
      </w:r>
      <w:proofErr w:type="gramStart"/>
      <w:r w:rsidRPr="00BC20B2">
        <w:rPr>
          <w:rFonts w:ascii="Aptos" w:hAnsi="Aptos"/>
          <w:sz w:val="24"/>
          <w:szCs w:val="24"/>
        </w:rPr>
        <w:t>a</w:t>
      </w:r>
      <w:proofErr w:type="gramEnd"/>
      <w:r w:rsidRPr="00BC20B2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  <w:highlight w:val="yellow"/>
        </w:rPr>
        <w:t>a</w:t>
      </w:r>
      <w:r w:rsidRPr="00BC20B2">
        <w:rPr>
          <w:rFonts w:ascii="Aptos" w:hAnsi="Aptos"/>
          <w:sz w:val="24"/>
          <w:szCs w:val="24"/>
          <w:highlight w:val="yellow"/>
        </w:rPr>
        <w:t>ge</w:t>
      </w:r>
      <w:r w:rsidRPr="00BC20B2">
        <w:rPr>
          <w:rFonts w:ascii="Aptos" w:hAnsi="Aptos"/>
          <w:sz w:val="24"/>
          <w:szCs w:val="24"/>
        </w:rPr>
        <w:t xml:space="preserve">-year-old </w:t>
      </w:r>
      <w:r w:rsidRPr="00BC20B2">
        <w:rPr>
          <w:rFonts w:ascii="Aptos" w:hAnsi="Aptos"/>
          <w:sz w:val="24"/>
          <w:szCs w:val="24"/>
          <w:highlight w:val="yellow"/>
        </w:rPr>
        <w:t>preferred gender</w:t>
      </w:r>
      <w:r w:rsidRPr="00BC20B2">
        <w:rPr>
          <w:rFonts w:ascii="Aptos" w:hAnsi="Aptos"/>
          <w:sz w:val="24"/>
          <w:szCs w:val="24"/>
        </w:rPr>
        <w:t xml:space="preserve"> who has the support of </w:t>
      </w:r>
      <w:r w:rsidRPr="00BC20B2">
        <w:rPr>
          <w:rFonts w:ascii="Aptos" w:hAnsi="Aptos"/>
          <w:sz w:val="24"/>
          <w:szCs w:val="24"/>
          <w:highlight w:val="yellow"/>
        </w:rPr>
        <w:t>friend/family member type</w:t>
      </w:r>
      <w:r w:rsidRPr="00BC20B2">
        <w:rPr>
          <w:rFonts w:ascii="Aptos" w:hAnsi="Aptos"/>
          <w:sz w:val="24"/>
          <w:szCs w:val="24"/>
        </w:rPr>
        <w:t xml:space="preserve">, </w:t>
      </w:r>
      <w:r w:rsidRPr="00BC20B2">
        <w:rPr>
          <w:rFonts w:ascii="Aptos" w:hAnsi="Aptos"/>
          <w:sz w:val="24"/>
          <w:szCs w:val="24"/>
          <w:highlight w:val="yellow"/>
        </w:rPr>
        <w:t>Name (First, Last)</w:t>
      </w:r>
      <w:r w:rsidRPr="00BC20B2">
        <w:rPr>
          <w:rFonts w:ascii="Aptos" w:hAnsi="Aptos"/>
          <w:sz w:val="24"/>
          <w:szCs w:val="24"/>
        </w:rPr>
        <w:t xml:space="preserve">. </w:t>
      </w:r>
    </w:p>
    <w:p w14:paraId="4DCD0CE7" w14:textId="77777777" w:rsidR="00C10CED" w:rsidRPr="00BC20B2" w:rsidRDefault="00C10CED" w:rsidP="00C10CED">
      <w:pPr>
        <w:pStyle w:val="ListParagraph"/>
        <w:numPr>
          <w:ilvl w:val="0"/>
          <w:numId w:val="5"/>
        </w:numPr>
        <w:spacing w:line="256" w:lineRule="auto"/>
        <w:rPr>
          <w:rFonts w:ascii="Aptos" w:hAnsi="Aptos"/>
          <w:sz w:val="24"/>
          <w:szCs w:val="24"/>
        </w:rPr>
      </w:pPr>
      <w:r w:rsidRPr="00BC20B2">
        <w:rPr>
          <w:rFonts w:ascii="Aptos" w:hAnsi="Aptos"/>
          <w:sz w:val="24"/>
          <w:szCs w:val="24"/>
          <w:highlight w:val="yellow"/>
        </w:rPr>
        <w:t>Client Name</w:t>
      </w:r>
      <w:r w:rsidRPr="00BC20B2">
        <w:rPr>
          <w:rFonts w:ascii="Aptos" w:hAnsi="Aptos"/>
          <w:sz w:val="24"/>
          <w:szCs w:val="24"/>
        </w:rPr>
        <w:t xml:space="preserve"> agrees that they need support to help them manage signs, </w:t>
      </w:r>
      <w:r w:rsidRPr="00153949">
        <w:rPr>
          <w:rFonts w:ascii="Aptos" w:hAnsi="Aptos"/>
          <w:sz w:val="24"/>
          <w:szCs w:val="24"/>
        </w:rPr>
        <w:t>symptoms and</w:t>
      </w:r>
      <w:r w:rsidRPr="00BC20B2">
        <w:rPr>
          <w:rFonts w:ascii="Aptos" w:hAnsi="Aptos"/>
          <w:sz w:val="24"/>
          <w:szCs w:val="24"/>
        </w:rPr>
        <w:t xml:space="preserve"> consequences of their mental disease, </w:t>
      </w:r>
      <w:r w:rsidRPr="00BC20B2">
        <w:rPr>
          <w:rFonts w:ascii="Aptos" w:hAnsi="Aptos"/>
          <w:sz w:val="24"/>
          <w:szCs w:val="24"/>
          <w:highlight w:val="yellow"/>
        </w:rPr>
        <w:t>[Diagnosis]</w:t>
      </w:r>
      <w:r w:rsidRPr="00BC20B2">
        <w:rPr>
          <w:rFonts w:ascii="Aptos" w:hAnsi="Aptos"/>
          <w:sz w:val="24"/>
          <w:szCs w:val="24"/>
        </w:rPr>
        <w:t xml:space="preserve"> They understand the importance of treatment and are willing to engage with the VCBH team </w:t>
      </w:r>
      <w:r w:rsidRPr="00153949">
        <w:rPr>
          <w:rFonts w:ascii="Aptos" w:hAnsi="Aptos"/>
          <w:sz w:val="24"/>
          <w:szCs w:val="24"/>
        </w:rPr>
        <w:t>and participate</w:t>
      </w:r>
      <w:r w:rsidRPr="00BC20B2">
        <w:rPr>
          <w:rFonts w:ascii="Aptos" w:hAnsi="Aptos"/>
          <w:sz w:val="24"/>
          <w:szCs w:val="24"/>
        </w:rPr>
        <w:t xml:space="preserve"> in ongoing mental health treatment as described below. They promise to </w:t>
      </w:r>
      <w:r>
        <w:rPr>
          <w:rFonts w:ascii="Aptos" w:hAnsi="Aptos"/>
          <w:sz w:val="24"/>
          <w:szCs w:val="24"/>
        </w:rPr>
        <w:t xml:space="preserve">raise </w:t>
      </w:r>
      <w:r w:rsidRPr="00BC20B2">
        <w:rPr>
          <w:rFonts w:ascii="Aptos" w:hAnsi="Aptos" w:cs="Times New Roman"/>
          <w:sz w:val="24"/>
          <w:szCs w:val="24"/>
        </w:rPr>
        <w:t>concerns with their psychiatrist, or any other treatment provider, regarding changes in symptoms or possible side-effects – good and bad – promptly.</w:t>
      </w:r>
    </w:p>
    <w:p w14:paraId="4E74CDC3" w14:textId="77777777" w:rsidR="00C10CED" w:rsidRPr="00561B1B" w:rsidRDefault="00C10CED" w:rsidP="00C10CED">
      <w:pPr>
        <w:rPr>
          <w:rFonts w:ascii="Aptos" w:hAnsi="Aptos"/>
          <w:b/>
          <w:bCs/>
        </w:rPr>
      </w:pPr>
    </w:p>
    <w:p w14:paraId="7206957E" w14:textId="77777777" w:rsidR="00C10CED" w:rsidRDefault="00C10CED" w:rsidP="00C10CED">
      <w:pPr>
        <w:rPr>
          <w:rFonts w:ascii="Aptos" w:hAnsi="Aptos"/>
          <w:b/>
          <w:bCs/>
        </w:rPr>
      </w:pPr>
      <w:r w:rsidRPr="00A96205">
        <w:rPr>
          <w:rFonts w:ascii="Aptos" w:hAnsi="Aptos"/>
          <w:b/>
          <w:bCs/>
        </w:rPr>
        <w:t>Behavioral Health Services:</w:t>
      </w:r>
    </w:p>
    <w:p w14:paraId="01A1F2F2" w14:textId="77777777" w:rsidR="00C10CED" w:rsidRDefault="00C10CED" w:rsidP="00C10CED">
      <w:pPr>
        <w:spacing w:line="256" w:lineRule="auto"/>
        <w:rPr>
          <w:rFonts w:ascii="Aptos" w:hAnsi="Aptos"/>
          <w:b/>
          <w:bCs/>
        </w:rPr>
      </w:pPr>
    </w:p>
    <w:p w14:paraId="3CF1DE3E" w14:textId="77777777" w:rsidR="00C10CED" w:rsidRDefault="00C10CED" w:rsidP="00C10CED">
      <w:pPr>
        <w:spacing w:line="256" w:lineRule="auto"/>
        <w:rPr>
          <w:rFonts w:ascii="Aptos" w:hAnsi="Aptos"/>
        </w:rPr>
      </w:pPr>
      <w:r w:rsidRPr="00BC20B2">
        <w:rPr>
          <w:rFonts w:ascii="Aptos" w:hAnsi="Aptos"/>
        </w:rPr>
        <w:t xml:space="preserve">VCBH is Ventura County’s Behavioral Health Department.  An assigned VCBH Case Manager will do the following throughout the duration of this Agreement: provide referrals, as needed; communicate with Client, Counsel and the Court; coordinate services and appointments; monitor service delivery; and monitor client’s treatment progress. </w:t>
      </w:r>
    </w:p>
    <w:p w14:paraId="25E7D06F" w14:textId="77777777" w:rsidR="00C10CED" w:rsidRPr="00BC20B2" w:rsidRDefault="00C10CED" w:rsidP="00C10CED">
      <w:pPr>
        <w:spacing w:line="256" w:lineRule="auto"/>
        <w:rPr>
          <w:rFonts w:ascii="Aptos" w:hAnsi="Aptos"/>
        </w:rPr>
      </w:pPr>
    </w:p>
    <w:p w14:paraId="49340472" w14:textId="77777777" w:rsidR="00C10CED" w:rsidRPr="00BC20B2" w:rsidRDefault="00C10CED" w:rsidP="00C10CED">
      <w:pPr>
        <w:pStyle w:val="ListParagraph"/>
        <w:numPr>
          <w:ilvl w:val="0"/>
          <w:numId w:val="6"/>
        </w:numPr>
        <w:spacing w:line="256" w:lineRule="auto"/>
        <w:rPr>
          <w:rFonts w:ascii="Aptos" w:hAnsi="Aptos"/>
          <w:sz w:val="24"/>
          <w:szCs w:val="24"/>
        </w:rPr>
      </w:pPr>
      <w:r w:rsidRPr="00BC20B2">
        <w:rPr>
          <w:rFonts w:ascii="Aptos" w:hAnsi="Aptos"/>
        </w:rPr>
        <w:t xml:space="preserve">VCBH will also arrange transportation to participate in CARE hearings and for all appointments related to physical or mental health needs, if Client requests transportation. </w:t>
      </w:r>
    </w:p>
    <w:p w14:paraId="6B9B663F" w14:textId="77777777" w:rsidR="00C10CED" w:rsidRPr="00AF711E" w:rsidRDefault="00C10CED" w:rsidP="00C10CED">
      <w:pPr>
        <w:pStyle w:val="ListParagraph"/>
        <w:numPr>
          <w:ilvl w:val="0"/>
          <w:numId w:val="6"/>
        </w:numPr>
        <w:spacing w:line="256" w:lineRule="auto"/>
        <w:rPr>
          <w:rFonts w:ascii="Aptos" w:hAnsi="Aptos" w:cs="Times New Roman"/>
          <w:bCs/>
          <w:sz w:val="24"/>
          <w:szCs w:val="24"/>
        </w:rPr>
      </w:pPr>
      <w:r w:rsidRPr="00BC20B2">
        <w:rPr>
          <w:rFonts w:ascii="Aptos" w:hAnsi="Aptos"/>
          <w:bCs/>
          <w:sz w:val="24"/>
          <w:szCs w:val="24"/>
        </w:rPr>
        <w:t xml:space="preserve"> </w:t>
      </w:r>
      <w:r w:rsidRPr="00BC20B2">
        <w:rPr>
          <w:rFonts w:ascii="Aptos" w:hAnsi="Aptos" w:cs="Times New Roman"/>
          <w:sz w:val="24"/>
          <w:szCs w:val="24"/>
        </w:rPr>
        <w:t>VCBH will provide a Full-Service Partnership (FSP</w:t>
      </w:r>
      <w:proofErr w:type="gramStart"/>
      <w:r w:rsidRPr="00BC20B2">
        <w:rPr>
          <w:rFonts w:ascii="Aptos" w:hAnsi="Aptos" w:cs="Times New Roman"/>
          <w:sz w:val="24"/>
          <w:szCs w:val="24"/>
        </w:rPr>
        <w:t>),consisting</w:t>
      </w:r>
      <w:proofErr w:type="gramEnd"/>
      <w:r w:rsidRPr="00BC20B2">
        <w:rPr>
          <w:rFonts w:ascii="Aptos" w:hAnsi="Aptos" w:cs="Times New Roman"/>
          <w:sz w:val="24"/>
          <w:szCs w:val="24"/>
        </w:rPr>
        <w:t xml:space="preserve"> of </w:t>
      </w:r>
      <w:r w:rsidRPr="00BC20B2">
        <w:rPr>
          <w:rFonts w:ascii="Aptos" w:hAnsi="Aptos" w:cs="Times New Roman"/>
          <w:sz w:val="24"/>
          <w:szCs w:val="24"/>
          <w:highlight w:val="yellow"/>
        </w:rPr>
        <w:t>[details</w:t>
      </w:r>
      <w:r w:rsidRPr="00153949">
        <w:rPr>
          <w:rFonts w:ascii="Aptos" w:hAnsi="Aptos" w:cs="Times New Roman"/>
          <w:sz w:val="24"/>
          <w:szCs w:val="24"/>
          <w:highlight w:val="yellow"/>
        </w:rPr>
        <w:t>]</w:t>
      </w:r>
      <w:r w:rsidRPr="00153949">
        <w:rPr>
          <w:rFonts w:ascii="Aptos" w:hAnsi="Aptos" w:cs="Times New Roman"/>
          <w:sz w:val="24"/>
          <w:szCs w:val="24"/>
        </w:rPr>
        <w:t>.</w:t>
      </w:r>
      <w:r w:rsidRPr="00BC20B2">
        <w:rPr>
          <w:rFonts w:ascii="Aptos" w:hAnsi="Aptos" w:cs="Times New Roman"/>
          <w:sz w:val="24"/>
          <w:szCs w:val="24"/>
        </w:rPr>
        <w:t xml:space="preserve"> </w:t>
      </w:r>
    </w:p>
    <w:p w14:paraId="43AE811D" w14:textId="77777777" w:rsidR="00C10CED" w:rsidRPr="00BC20B2" w:rsidRDefault="00C10CED" w:rsidP="00C10CED">
      <w:pPr>
        <w:pStyle w:val="ListParagraph"/>
        <w:numPr>
          <w:ilvl w:val="0"/>
          <w:numId w:val="6"/>
        </w:numPr>
        <w:spacing w:line="256" w:lineRule="auto"/>
        <w:rPr>
          <w:rFonts w:ascii="Aptos" w:hAnsi="Aptos" w:cs="Times New Roman"/>
          <w:bCs/>
          <w:sz w:val="24"/>
          <w:szCs w:val="24"/>
        </w:rPr>
      </w:pPr>
      <w:r w:rsidRPr="00BC20B2">
        <w:rPr>
          <w:rFonts w:ascii="Aptos" w:hAnsi="Aptos" w:cs="Times New Roman"/>
        </w:rPr>
        <w:t xml:space="preserve">[If needed, VCBH will </w:t>
      </w:r>
      <w:r w:rsidRPr="00BC20B2">
        <w:rPr>
          <w:rFonts w:ascii="Aptos" w:hAnsi="Aptos"/>
        </w:rPr>
        <w:t xml:space="preserve">link </w:t>
      </w:r>
      <w:r w:rsidRPr="00AF711E">
        <w:rPr>
          <w:rFonts w:ascii="Aptos" w:hAnsi="Aptos"/>
          <w:highlight w:val="yellow"/>
        </w:rPr>
        <w:t>Mr.</w:t>
      </w:r>
      <w:r w:rsidRPr="00BC20B2">
        <w:rPr>
          <w:rFonts w:ascii="Aptos" w:hAnsi="Aptos"/>
          <w:highlight w:val="yellow"/>
        </w:rPr>
        <w:t>/Ms</w:t>
      </w:r>
      <w:r w:rsidRPr="00AF711E">
        <w:rPr>
          <w:rFonts w:ascii="Aptos" w:hAnsi="Aptos"/>
          <w:highlight w:val="yellow"/>
        </w:rPr>
        <w:t>.</w:t>
      </w:r>
      <w:r w:rsidRPr="00BC20B2">
        <w:rPr>
          <w:rFonts w:ascii="Aptos" w:hAnsi="Aptos"/>
          <w:highlight w:val="yellow"/>
        </w:rPr>
        <w:t>/Mrs</w:t>
      </w:r>
      <w:r w:rsidRPr="00BC20B2">
        <w:rPr>
          <w:rFonts w:ascii="Aptos" w:hAnsi="Aptos"/>
          <w:bCs/>
        </w:rPr>
        <w:t xml:space="preserve">. </w:t>
      </w:r>
      <w:r w:rsidRPr="00BC20B2">
        <w:rPr>
          <w:rFonts w:ascii="Aptos" w:hAnsi="Aptos"/>
          <w:bCs/>
          <w:highlight w:val="yellow"/>
        </w:rPr>
        <w:t>Last Name</w:t>
      </w:r>
      <w:r w:rsidRPr="00BC20B2">
        <w:rPr>
          <w:rFonts w:ascii="Aptos" w:hAnsi="Aptos"/>
          <w:bCs/>
        </w:rPr>
        <w:t xml:space="preserve"> </w:t>
      </w:r>
      <w:r w:rsidRPr="00BC20B2">
        <w:rPr>
          <w:rFonts w:ascii="Aptos" w:hAnsi="Aptos"/>
        </w:rPr>
        <w:t xml:space="preserve">to services support </w:t>
      </w:r>
      <w:r w:rsidRPr="00AF711E">
        <w:rPr>
          <w:rFonts w:ascii="Aptos" w:hAnsi="Aptos"/>
        </w:rPr>
        <w:t xml:space="preserve">for </w:t>
      </w:r>
      <w:r w:rsidRPr="00BC20B2">
        <w:rPr>
          <w:rFonts w:ascii="Aptos" w:hAnsi="Aptos"/>
        </w:rPr>
        <w:t xml:space="preserve">their substance use disorder (SUD) and </w:t>
      </w:r>
      <w:r w:rsidRPr="00AF711E">
        <w:rPr>
          <w:rFonts w:ascii="Aptos" w:hAnsi="Aptos"/>
        </w:rPr>
        <w:t xml:space="preserve">to </w:t>
      </w:r>
      <w:r w:rsidRPr="00BC20B2">
        <w:rPr>
          <w:rFonts w:ascii="Aptos" w:hAnsi="Aptos"/>
        </w:rPr>
        <w:t>maintain sobriety. The CARE Act Case Manager will provide ongoing assistance with linkage and reminders regarding appointments and medication, as well as arrange transportation for all SUD services.]</w:t>
      </w:r>
    </w:p>
    <w:p w14:paraId="189C03B0" w14:textId="77777777" w:rsidR="00C10CED" w:rsidRDefault="00C10CED" w:rsidP="00C10CED">
      <w:pPr>
        <w:spacing w:line="256" w:lineRule="auto"/>
        <w:rPr>
          <w:rFonts w:ascii="Aptos" w:hAnsi="Aptos"/>
        </w:rPr>
      </w:pPr>
    </w:p>
    <w:p w14:paraId="3B1CA252" w14:textId="77777777" w:rsidR="005E706B" w:rsidRDefault="005E706B" w:rsidP="00C10CED">
      <w:pPr>
        <w:spacing w:line="256" w:lineRule="auto"/>
        <w:rPr>
          <w:rFonts w:ascii="Aptos" w:hAnsi="Aptos"/>
        </w:rPr>
      </w:pPr>
    </w:p>
    <w:p w14:paraId="15F044CE" w14:textId="77777777" w:rsidR="005E706B" w:rsidRDefault="005E706B" w:rsidP="00C10CED">
      <w:pPr>
        <w:spacing w:line="256" w:lineRule="auto"/>
        <w:rPr>
          <w:rFonts w:ascii="Aptos" w:hAnsi="Aptos"/>
        </w:rPr>
      </w:pPr>
    </w:p>
    <w:p w14:paraId="4CC51674" w14:textId="77777777" w:rsidR="005E706B" w:rsidRDefault="005E706B" w:rsidP="00C10CED">
      <w:pPr>
        <w:spacing w:line="256" w:lineRule="auto"/>
        <w:rPr>
          <w:rFonts w:ascii="Aptos" w:hAnsi="Aptos"/>
        </w:rPr>
      </w:pPr>
    </w:p>
    <w:p w14:paraId="2505D72F" w14:textId="77777777" w:rsidR="005E706B" w:rsidRDefault="005E706B" w:rsidP="00C10CED">
      <w:pPr>
        <w:spacing w:line="256" w:lineRule="auto"/>
        <w:rPr>
          <w:rFonts w:ascii="Aptos" w:hAnsi="Aptos"/>
        </w:rPr>
      </w:pPr>
    </w:p>
    <w:p w14:paraId="34463BB9" w14:textId="3FFB4153" w:rsidR="00C10CED" w:rsidRDefault="00C10CED" w:rsidP="00C10CED">
      <w:pPr>
        <w:spacing w:line="256" w:lineRule="auto"/>
        <w:rPr>
          <w:rFonts w:ascii="Aptos" w:hAnsi="Aptos"/>
        </w:rPr>
      </w:pPr>
      <w:r w:rsidRPr="00BC20B2">
        <w:rPr>
          <w:rFonts w:ascii="Aptos" w:hAnsi="Aptos"/>
        </w:rPr>
        <w:lastRenderedPageBreak/>
        <w:t xml:space="preserve">VCBH Court Case Manager will assist in providing access to </w:t>
      </w:r>
      <w:r>
        <w:rPr>
          <w:rFonts w:ascii="Aptos" w:hAnsi="Aptos"/>
        </w:rPr>
        <w:t xml:space="preserve">the following </w:t>
      </w:r>
      <w:r w:rsidRPr="00BC20B2">
        <w:rPr>
          <w:rFonts w:ascii="Aptos" w:hAnsi="Aptos"/>
        </w:rPr>
        <w:t>medical, educational, social, prevocational, vocational, rehabilitative, or other community services</w:t>
      </w:r>
      <w:r>
        <w:rPr>
          <w:rFonts w:ascii="Aptos" w:hAnsi="Aptos"/>
        </w:rPr>
        <w:t xml:space="preserve">: </w:t>
      </w:r>
    </w:p>
    <w:p w14:paraId="056DF84F" w14:textId="77777777" w:rsidR="00C10CED" w:rsidRPr="008915C7" w:rsidRDefault="00C10CED" w:rsidP="00C10CED">
      <w:pPr>
        <w:spacing w:line="256" w:lineRule="auto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1"/>
        <w:gridCol w:w="2667"/>
      </w:tblGrid>
      <w:tr w:rsidR="00C10CED" w:rsidRPr="00A96205" w14:paraId="5BC97086" w14:textId="77777777" w:rsidTr="00BC20B2">
        <w:tc>
          <w:tcPr>
            <w:tcW w:w="6321" w:type="dxa"/>
          </w:tcPr>
          <w:p w14:paraId="66DBA8D7" w14:textId="77777777" w:rsidR="00C10CED" w:rsidRPr="00BC20B2" w:rsidRDefault="00C10CED" w:rsidP="00BC20B2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BC20B2">
              <w:rPr>
                <w:rFonts w:ascii="Aptos" w:hAnsi="Aptos"/>
                <w:b/>
                <w:bCs/>
                <w:sz w:val="28"/>
                <w:szCs w:val="28"/>
              </w:rPr>
              <w:t xml:space="preserve">Mental Health Services: </w:t>
            </w:r>
          </w:p>
          <w:p w14:paraId="13E93E83" w14:textId="77777777" w:rsidR="00C10CED" w:rsidRPr="00BC20B2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2667" w:type="dxa"/>
          </w:tcPr>
          <w:p w14:paraId="760FEB79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Frequency of Services </w:t>
            </w:r>
          </w:p>
        </w:tc>
      </w:tr>
      <w:tr w:rsidR="00C10CED" w:rsidRPr="00A96205" w14:paraId="4F8D10B7" w14:textId="77777777" w:rsidTr="00BC20B2">
        <w:tc>
          <w:tcPr>
            <w:tcW w:w="6321" w:type="dxa"/>
          </w:tcPr>
          <w:p w14:paraId="59EEB05A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F7D81">
              <w:rPr>
                <w:rFonts w:ascii="Aptos" w:hAnsi="Apto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7691DD6" wp14:editId="76AA898F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50800</wp:posOffset>
                      </wp:positionV>
                      <wp:extent cx="47625" cy="45719"/>
                      <wp:effectExtent l="57150" t="38100" r="85725" b="88265"/>
                      <wp:wrapNone/>
                      <wp:docPr id="158207050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8ADE4" id="Rectangle 6" o:spid="_x0000_s1026" style="position:absolute;margin-left:-1.05pt;margin-top:4pt;width:3.75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C20B2">
              <w:rPr>
                <w:rFonts w:ascii="Aptos" w:hAnsi="Aptos"/>
              </w:rPr>
              <w:t xml:space="preserve">     Mental Health Assessment</w:t>
            </w:r>
          </w:p>
          <w:p w14:paraId="34F04736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</w:p>
          <w:p w14:paraId="00E8A648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  <w:r w:rsidRPr="00BF7D81">
              <w:rPr>
                <w:rFonts w:ascii="Aptos" w:hAnsi="Apto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76C2598" wp14:editId="5AEAE86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47625" cy="45719"/>
                      <wp:effectExtent l="57150" t="38100" r="85725" b="88265"/>
                      <wp:wrapNone/>
                      <wp:docPr id="2038043900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4E36F" id="Rectangle 6" o:spid="_x0000_s1026" style="position:absolute;margin-left:-.3pt;margin-top:3.8pt;width:3.75pt;height: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" fillcolor="window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C20B2">
              <w:rPr>
                <w:rFonts w:ascii="Aptos" w:hAnsi="Aptos"/>
              </w:rPr>
              <w:t xml:space="preserve">Needs Assessment </w:t>
            </w:r>
          </w:p>
          <w:p w14:paraId="783FCC74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</w:p>
          <w:p w14:paraId="4293761A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F7D81">
              <w:rPr>
                <w:rFonts w:ascii="Aptos" w:hAnsi="Apto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0E26308" wp14:editId="07FDD27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46990</wp:posOffset>
                      </wp:positionV>
                      <wp:extent cx="47625" cy="45719"/>
                      <wp:effectExtent l="57150" t="38100" r="85725" b="88265"/>
                      <wp:wrapNone/>
                      <wp:docPr id="83865318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5D59A" id="Rectangle 6" o:spid="_x0000_s1026" style="position:absolute;margin-left:-.2pt;margin-top:3.7pt;width:3.75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C20B2">
              <w:rPr>
                <w:rFonts w:ascii="Aptos" w:hAnsi="Aptos"/>
              </w:rPr>
              <w:t xml:space="preserve">     Treatment Plan (individualized tailored treatment goals)</w:t>
            </w:r>
          </w:p>
          <w:p w14:paraId="2E26A17B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</w:t>
            </w:r>
          </w:p>
          <w:p w14:paraId="1B0DC3F4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F7D81">
              <w:rPr>
                <w:rFonts w:ascii="Aptos" w:hAnsi="Apto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7F1D28" wp14:editId="3A8E604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47625" cy="45719"/>
                      <wp:effectExtent l="57150" t="38100" r="85725" b="88265"/>
                      <wp:wrapNone/>
                      <wp:docPr id="77738506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A83BA1" w14:textId="77777777" w:rsidR="00C10CED" w:rsidRDefault="00C10CED" w:rsidP="00C10C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F1D28" id="Rectangle 6" o:spid="_x0000_s1027" style="position:absolute;margin-left:-.3pt;margin-top:3.8pt;width:3.75pt;height: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" fillcolor="white [3212]" strokecolor="black [3040]">
                      <v:shadow on="t" color="black" opacity="24903f" origin=",.5" offset="0,.55556mm"/>
                      <v:textbox>
                        <w:txbxContent>
                          <w:p w14:paraId="2FA83BA1" w14:textId="77777777" w:rsidR="00C10CED" w:rsidRDefault="00C10CED" w:rsidP="00C10CE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C20B2">
              <w:rPr>
                <w:rFonts w:ascii="Aptos" w:hAnsi="Aptos"/>
              </w:rPr>
              <w:t xml:space="preserve">     Individual therapy</w:t>
            </w:r>
          </w:p>
          <w:p w14:paraId="7A231A10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</w:p>
          <w:p w14:paraId="2FABE162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  <w:r w:rsidRPr="00BF7D81">
              <w:rPr>
                <w:rFonts w:ascii="Aptos" w:hAnsi="Apto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3109D10" wp14:editId="2F66240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48895</wp:posOffset>
                      </wp:positionV>
                      <wp:extent cx="47625" cy="45719"/>
                      <wp:effectExtent l="57150" t="38100" r="85725" b="88265"/>
                      <wp:wrapNone/>
                      <wp:docPr id="80742166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CB12A" id="Rectangle 6" o:spid="_x0000_s1026" style="position:absolute;margin-left:-.3pt;margin-top:3.85pt;width:3.75pt;height: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C20B2">
              <w:rPr>
                <w:rFonts w:ascii="Aptos" w:hAnsi="Aptos"/>
              </w:rPr>
              <w:t>Group therapy</w:t>
            </w:r>
          </w:p>
          <w:p w14:paraId="6FF232F5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</w:p>
          <w:p w14:paraId="3999D059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F7D81">
              <w:rPr>
                <w:rFonts w:ascii="Aptos" w:hAnsi="Apto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C805F94" wp14:editId="63DFB57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47625" cy="45085"/>
                      <wp:effectExtent l="57150" t="38100" r="85725" b="88265"/>
                      <wp:wrapNone/>
                      <wp:docPr id="158157736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046CD9" w14:textId="77777777" w:rsidR="00C10CED" w:rsidRDefault="00C10CED" w:rsidP="00C10CED">
                                  <w:pPr>
                                    <w:jc w:val="center"/>
                                  </w:pPr>
                                </w:p>
                                <w:p w14:paraId="18D0A71D" w14:textId="77777777" w:rsidR="00C10CED" w:rsidRDefault="00C10CED" w:rsidP="00C10C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05F94" id="_x0000_s1028" style="position:absolute;margin-left:-.3pt;margin-top:3.8pt;width:3.75pt;height:3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" fillcolor="white [3212]" strokecolor="black [3040]">
                      <v:shadow on="t" color="black" opacity="24903f" origin=",.5" offset="0,.55556mm"/>
                      <v:textbox>
                        <w:txbxContent>
                          <w:p w14:paraId="64046CD9" w14:textId="77777777" w:rsidR="00C10CED" w:rsidRDefault="00C10CED" w:rsidP="00C10CED">
                            <w:pPr>
                              <w:jc w:val="center"/>
                            </w:pPr>
                          </w:p>
                          <w:p w14:paraId="18D0A71D" w14:textId="77777777" w:rsidR="00C10CED" w:rsidRDefault="00C10CED" w:rsidP="00C10CE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C20B2">
              <w:rPr>
                <w:rFonts w:ascii="Aptos" w:hAnsi="Aptos"/>
              </w:rPr>
              <w:t xml:space="preserve">     Medication management</w:t>
            </w:r>
          </w:p>
          <w:p w14:paraId="5CDABD2C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</w:p>
          <w:p w14:paraId="4E982ED4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  <w:r w:rsidRPr="00BF7D81">
              <w:rPr>
                <w:rFonts w:ascii="Aptos" w:hAnsi="Apto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8416415" wp14:editId="1FA948E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48895</wp:posOffset>
                      </wp:positionV>
                      <wp:extent cx="47625" cy="45719"/>
                      <wp:effectExtent l="57150" t="38100" r="85725" b="88265"/>
                      <wp:wrapNone/>
                      <wp:docPr id="86470252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A7B4B1" w14:textId="77777777" w:rsidR="00C10CED" w:rsidRDefault="00C10CED" w:rsidP="00C10C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16415" id="_x0000_s1029" style="position:absolute;margin-left:-.3pt;margin-top:3.85pt;width:3.75pt;height: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" fillcolor="white [3212]" strokecolor="black [3040]">
                      <v:shadow on="t" color="black" opacity="24903f" origin=",.5" offset="0,.55556mm"/>
                      <v:textbox>
                        <w:txbxContent>
                          <w:p w14:paraId="17A7B4B1" w14:textId="77777777" w:rsidR="00C10CED" w:rsidRDefault="00C10CED" w:rsidP="00C10CE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C20B2">
              <w:rPr>
                <w:rFonts w:ascii="Aptos" w:hAnsi="Aptos"/>
              </w:rPr>
              <w:t>Peer support</w:t>
            </w:r>
          </w:p>
          <w:p w14:paraId="3F495FCB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</w:p>
          <w:p w14:paraId="7CECD458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</w:t>
            </w:r>
            <w:r w:rsidRPr="00BF7D81">
              <w:rPr>
                <w:rFonts w:ascii="Aptos" w:hAnsi="Apto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5EA680" wp14:editId="16265B8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47625" cy="45719"/>
                      <wp:effectExtent l="57150" t="38100" r="85725" b="88265"/>
                      <wp:wrapNone/>
                      <wp:docPr id="210973246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CBA3C6" w14:textId="77777777" w:rsidR="00C10CED" w:rsidRDefault="00C10CED" w:rsidP="00C10C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EA680" id="_x0000_s1030" style="position:absolute;margin-left:-.3pt;margin-top:3.8pt;width:3.75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" fillcolor="white [3212]" strokecolor="black [3040]">
                      <v:shadow on="t" color="black" opacity="24903f" origin=",.5" offset="0,.55556mm"/>
                      <v:textbox>
                        <w:txbxContent>
                          <w:p w14:paraId="17CBA3C6" w14:textId="77777777" w:rsidR="00C10CED" w:rsidRDefault="00C10CED" w:rsidP="00C10CE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C20B2">
              <w:rPr>
                <w:rFonts w:ascii="Aptos" w:hAnsi="Aptos"/>
              </w:rPr>
              <w:t xml:space="preserve">  Case Management</w:t>
            </w:r>
          </w:p>
          <w:p w14:paraId="249B3FDD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</w:p>
          <w:p w14:paraId="72EDB98E" w14:textId="77777777" w:rsidR="00C10CED" w:rsidRPr="00BC20B2" w:rsidRDefault="00C10CED" w:rsidP="00BC20B2">
            <w:pPr>
              <w:rPr>
                <w:rFonts w:ascii="Aptos" w:hAnsi="Aptos"/>
              </w:rPr>
            </w:pPr>
          </w:p>
          <w:p w14:paraId="24F4663D" w14:textId="77777777" w:rsidR="00C10CED" w:rsidRPr="00BC20B2" w:rsidRDefault="00C10CED" w:rsidP="00BC20B2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BC20B2">
              <w:rPr>
                <w:rFonts w:ascii="Aptos" w:hAnsi="Aptos"/>
                <w:b/>
                <w:bCs/>
                <w:sz w:val="28"/>
                <w:szCs w:val="28"/>
              </w:rPr>
              <w:t>SUD Services</w:t>
            </w:r>
          </w:p>
          <w:p w14:paraId="4F02EA22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</w:t>
            </w:r>
            <w:r w:rsidRPr="00BF7D81">
              <w:rPr>
                <w:rFonts w:ascii="Aptos" w:hAnsi="Apto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891705A" wp14:editId="5E901CA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48895</wp:posOffset>
                      </wp:positionV>
                      <wp:extent cx="47625" cy="45719"/>
                      <wp:effectExtent l="57150" t="38100" r="85725" b="88265"/>
                      <wp:wrapNone/>
                      <wp:docPr id="14905733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5EA8B" id="Rectangle 6" o:spid="_x0000_s1026" style="position:absolute;margin-left:-.3pt;margin-top:3.85pt;width:3.75pt;height: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C20B2">
              <w:rPr>
                <w:rFonts w:ascii="Aptos" w:hAnsi="Aptos"/>
              </w:rPr>
              <w:t xml:space="preserve"> Assessment</w:t>
            </w:r>
          </w:p>
          <w:p w14:paraId="3DDCE821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</w:p>
          <w:p w14:paraId="5EC2024B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</w:t>
            </w:r>
            <w:r w:rsidRPr="00BF7D81">
              <w:rPr>
                <w:rFonts w:ascii="Aptos" w:hAnsi="Apto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9A7814A" wp14:editId="0A17D93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47625" cy="45719"/>
                      <wp:effectExtent l="57150" t="38100" r="85725" b="88265"/>
                      <wp:wrapNone/>
                      <wp:docPr id="74529953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0446B" id="Rectangle 6" o:spid="_x0000_s1026" style="position:absolute;margin-left:-.3pt;margin-top:3.8pt;width:3.75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C20B2">
              <w:rPr>
                <w:rFonts w:ascii="Aptos" w:hAnsi="Aptos"/>
              </w:rPr>
              <w:t xml:space="preserve"> Treatment Plan (individualized tailored </w:t>
            </w:r>
            <w:r w:rsidRPr="00153949">
              <w:rPr>
                <w:rFonts w:ascii="Aptos" w:hAnsi="Aptos"/>
              </w:rPr>
              <w:t>treatment</w:t>
            </w:r>
            <w:r w:rsidRPr="00BC20B2">
              <w:rPr>
                <w:rFonts w:ascii="Aptos" w:hAnsi="Aptos"/>
              </w:rPr>
              <w:t xml:space="preserve"> goals)</w:t>
            </w:r>
          </w:p>
          <w:p w14:paraId="53DEDBF3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</w:p>
          <w:p w14:paraId="27A8D7EA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  <w:r w:rsidRPr="00BF7D81">
              <w:rPr>
                <w:rFonts w:ascii="Aptos" w:hAnsi="Apto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FF3D017" wp14:editId="5782F16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47625" cy="45719"/>
                      <wp:effectExtent l="57150" t="38100" r="85725" b="88265"/>
                      <wp:wrapNone/>
                      <wp:docPr id="93349451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8FA9C" id="Rectangle 6" o:spid="_x0000_s1026" style="position:absolute;margin-left:-.3pt;margin-top:3.8pt;width:3.75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C20B2">
              <w:rPr>
                <w:rFonts w:ascii="Aptos" w:hAnsi="Aptos"/>
              </w:rPr>
              <w:t>Individual therapy</w:t>
            </w:r>
          </w:p>
          <w:p w14:paraId="136FEF4C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</w:p>
          <w:p w14:paraId="483BEE6E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  <w:r w:rsidRPr="00BF7D81">
              <w:rPr>
                <w:rFonts w:ascii="Aptos" w:hAnsi="Apto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573B73C" wp14:editId="5349693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48895</wp:posOffset>
                      </wp:positionV>
                      <wp:extent cx="47625" cy="45719"/>
                      <wp:effectExtent l="57150" t="38100" r="85725" b="88265"/>
                      <wp:wrapNone/>
                      <wp:docPr id="139660675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35EC1" id="Rectangle 6" o:spid="_x0000_s1026" style="position:absolute;margin-left:-.3pt;margin-top:3.85pt;width:3.75pt;height: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C20B2">
              <w:rPr>
                <w:rFonts w:ascii="Aptos" w:hAnsi="Aptos"/>
              </w:rPr>
              <w:t>Group therapy</w:t>
            </w:r>
          </w:p>
          <w:p w14:paraId="3E36D82A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</w:p>
          <w:p w14:paraId="590F93CE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  <w:r w:rsidRPr="00BF7D81">
              <w:rPr>
                <w:rFonts w:ascii="Aptos" w:hAnsi="Apto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25541F6" wp14:editId="5BD046F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48895</wp:posOffset>
                      </wp:positionV>
                      <wp:extent cx="47625" cy="45719"/>
                      <wp:effectExtent l="57150" t="38100" r="85725" b="88265"/>
                      <wp:wrapNone/>
                      <wp:docPr id="197648899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641B6" id="Rectangle 6" o:spid="_x0000_s1026" style="position:absolute;margin-left:-.3pt;margin-top:3.85pt;width:3.75pt;height: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C20B2">
              <w:rPr>
                <w:rFonts w:ascii="Aptos" w:hAnsi="Aptos"/>
              </w:rPr>
              <w:t>Medication management</w:t>
            </w:r>
          </w:p>
          <w:p w14:paraId="45A629CA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</w:p>
          <w:p w14:paraId="129E1010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  <w:r w:rsidRPr="00BF7D81">
              <w:rPr>
                <w:rFonts w:ascii="Aptos" w:hAnsi="Apto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03E7DD1" wp14:editId="586D94D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47625" cy="45719"/>
                      <wp:effectExtent l="57150" t="38100" r="85725" b="88265"/>
                      <wp:wrapNone/>
                      <wp:docPr id="137897995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EC148" id="Rectangle 6" o:spid="_x0000_s1026" style="position:absolute;margin-left:-.3pt;margin-top:3.8pt;width:3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C20B2">
              <w:rPr>
                <w:rFonts w:ascii="Aptos" w:hAnsi="Aptos"/>
              </w:rPr>
              <w:t>Contingency Management</w:t>
            </w:r>
          </w:p>
          <w:p w14:paraId="54DAFBF2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</w:p>
          <w:p w14:paraId="70004D5A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  <w:r w:rsidRPr="00BF7D81">
              <w:rPr>
                <w:rFonts w:ascii="Aptos" w:hAnsi="Apto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EF3D4BE" wp14:editId="6B3578A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48895</wp:posOffset>
                      </wp:positionV>
                      <wp:extent cx="47625" cy="45719"/>
                      <wp:effectExtent l="57150" t="38100" r="85725" b="88265"/>
                      <wp:wrapNone/>
                      <wp:docPr id="133953875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83112" id="Rectangle 6" o:spid="_x0000_s1026" style="position:absolute;margin-left:-.3pt;margin-top:3.85pt;width:3.75pt;height: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C20B2">
              <w:rPr>
                <w:rFonts w:ascii="Aptos" w:hAnsi="Aptos"/>
              </w:rPr>
              <w:t xml:space="preserve">Withdrawal management </w:t>
            </w:r>
          </w:p>
          <w:p w14:paraId="56A458C0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</w:p>
          <w:p w14:paraId="79ED9CAE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  <w:r w:rsidRPr="00BF7D81">
              <w:rPr>
                <w:rFonts w:ascii="Aptos" w:hAnsi="Apto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D6293C7" wp14:editId="49CC35E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47625" cy="45719"/>
                      <wp:effectExtent l="57150" t="38100" r="85725" b="88265"/>
                      <wp:wrapNone/>
                      <wp:docPr id="67529472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7D6B4" id="Rectangle 6" o:spid="_x0000_s1026" style="position:absolute;margin-left:-.3pt;margin-top:3.8pt;width:3.75pt;height: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C20B2">
              <w:rPr>
                <w:rFonts w:ascii="Aptos" w:hAnsi="Aptos"/>
              </w:rPr>
              <w:t>Peer Support</w:t>
            </w:r>
          </w:p>
          <w:p w14:paraId="2BA0C4BC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</w:p>
          <w:p w14:paraId="51A82E26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</w:t>
            </w:r>
            <w:r w:rsidRPr="00BF7D81">
              <w:rPr>
                <w:rFonts w:ascii="Aptos" w:hAnsi="Apto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A3C9518" wp14:editId="413079B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47625" cy="45719"/>
                      <wp:effectExtent l="57150" t="38100" r="85725" b="88265"/>
                      <wp:wrapNone/>
                      <wp:docPr id="140054838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A341E" id="Rectangle 6" o:spid="_x0000_s1026" style="position:absolute;margin-left:-.3pt;margin-top:3.8pt;width:3.75pt;height: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C20B2">
              <w:rPr>
                <w:rFonts w:ascii="Aptos" w:hAnsi="Aptos"/>
              </w:rPr>
              <w:t xml:space="preserve"> Recovery Services </w:t>
            </w:r>
          </w:p>
          <w:p w14:paraId="3BFF3714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</w:p>
          <w:p w14:paraId="48F0DAD9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  <w:r w:rsidRPr="00BF7D81">
              <w:rPr>
                <w:rFonts w:ascii="Aptos" w:hAnsi="Apto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BB9F33C" wp14:editId="27B546E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48895</wp:posOffset>
                      </wp:positionV>
                      <wp:extent cx="47625" cy="45719"/>
                      <wp:effectExtent l="57150" t="38100" r="85725" b="88265"/>
                      <wp:wrapNone/>
                      <wp:docPr id="1628676030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A079C" id="Rectangle 6" o:spid="_x0000_s1026" style="position:absolute;margin-left:-.3pt;margin-top:3.85pt;width:3.75pt;height: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C20B2">
              <w:rPr>
                <w:rFonts w:ascii="Aptos" w:hAnsi="Aptos"/>
              </w:rPr>
              <w:t>Case Management</w:t>
            </w:r>
          </w:p>
          <w:p w14:paraId="5B0895D7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     </w:t>
            </w:r>
          </w:p>
          <w:p w14:paraId="73693F3B" w14:textId="77777777" w:rsidR="00C10CED" w:rsidRPr="00BC20B2" w:rsidRDefault="00C10CED" w:rsidP="00BC20B2">
            <w:pPr>
              <w:rPr>
                <w:rFonts w:ascii="Aptos" w:hAnsi="Aptos"/>
                <w:b/>
                <w:bCs/>
              </w:rPr>
            </w:pPr>
            <w:r w:rsidRPr="00153949">
              <w:rPr>
                <w:rFonts w:ascii="Aptos" w:hAnsi="Aptos"/>
                <w:b/>
                <w:bCs/>
              </w:rPr>
              <w:lastRenderedPageBreak/>
              <w:t>Other</w:t>
            </w:r>
            <w:r>
              <w:rPr>
                <w:rFonts w:ascii="Aptos" w:hAnsi="Aptos"/>
                <w:b/>
                <w:bCs/>
              </w:rPr>
              <w:t xml:space="preserve"> Services</w:t>
            </w:r>
            <w:r w:rsidRPr="00BC20B2">
              <w:rPr>
                <w:rFonts w:ascii="Aptos" w:hAnsi="Aptos"/>
                <w:b/>
                <w:bCs/>
              </w:rPr>
              <w:t>:</w:t>
            </w:r>
          </w:p>
          <w:p w14:paraId="27ABAA61" w14:textId="77777777" w:rsidR="00C10CED" w:rsidRPr="00BC20B2" w:rsidRDefault="00C10CED" w:rsidP="00BC20B2">
            <w:pPr>
              <w:rPr>
                <w:rFonts w:ascii="Aptos" w:hAnsi="Aptos"/>
              </w:rPr>
            </w:pPr>
          </w:p>
          <w:p w14:paraId="7FB40D19" w14:textId="77777777" w:rsidR="00C10CED" w:rsidRPr="00BC20B2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2667" w:type="dxa"/>
          </w:tcPr>
          <w:p w14:paraId="39676B53" w14:textId="77777777" w:rsidR="00C10CED" w:rsidRPr="00BC20B2" w:rsidRDefault="00C10CED" w:rsidP="00BC20B2">
            <w:pPr>
              <w:rPr>
                <w:rFonts w:ascii="Aptos" w:hAnsi="Aptos"/>
              </w:rPr>
            </w:pPr>
          </w:p>
        </w:tc>
      </w:tr>
    </w:tbl>
    <w:p w14:paraId="71C713D8" w14:textId="77777777" w:rsidR="00C10CED" w:rsidRDefault="00C10CED" w:rsidP="00C10CED">
      <w:pPr>
        <w:rPr>
          <w:rFonts w:ascii="Aptos" w:hAnsi="Aptos"/>
          <w:b/>
          <w:bCs/>
        </w:rPr>
      </w:pPr>
      <w:r w:rsidRPr="00A96205">
        <w:rPr>
          <w:rFonts w:ascii="Aptos" w:hAnsi="Aptos"/>
          <w:b/>
          <w:bCs/>
        </w:rPr>
        <w:t>Medically Necessary Stabilization Medications:</w:t>
      </w:r>
    </w:p>
    <w:p w14:paraId="7D513DBA" w14:textId="77777777" w:rsidR="00C10CED" w:rsidRPr="00B40D44" w:rsidRDefault="00C10CED" w:rsidP="00C10CED">
      <w:pPr>
        <w:rPr>
          <w:rFonts w:ascii="Aptos" w:hAnsi="Aptos"/>
          <w:b/>
          <w:bCs/>
        </w:rPr>
      </w:pPr>
    </w:p>
    <w:p w14:paraId="30B9F6F1" w14:textId="77777777" w:rsidR="00C10CED" w:rsidRPr="00B40D44" w:rsidRDefault="00C10CED" w:rsidP="00C10CED">
      <w:pPr>
        <w:rPr>
          <w:rFonts w:ascii="Aptos" w:hAnsi="Aptos"/>
        </w:rPr>
      </w:pPr>
      <w:r w:rsidRPr="00153949">
        <w:rPr>
          <w:rFonts w:ascii="Aptos" w:hAnsi="Aptos"/>
          <w:highlight w:val="yellow"/>
        </w:rPr>
        <w:t>Mr.</w:t>
      </w:r>
      <w:r w:rsidRPr="00BC20B2">
        <w:rPr>
          <w:rFonts w:ascii="Aptos" w:eastAsiaTheme="minorHAnsi" w:hAnsi="Aptos" w:cstheme="minorBidi"/>
          <w:kern w:val="2"/>
          <w:highlight w:val="yellow"/>
          <w14:ligatures w14:val="standardContextual"/>
        </w:rPr>
        <w:t>/</w:t>
      </w:r>
      <w:r w:rsidRPr="00153949">
        <w:rPr>
          <w:rFonts w:ascii="Aptos" w:hAnsi="Aptos"/>
          <w:highlight w:val="yellow"/>
        </w:rPr>
        <w:t>Ms.</w:t>
      </w:r>
      <w:r w:rsidRPr="00BC20B2">
        <w:rPr>
          <w:rFonts w:ascii="Aptos" w:eastAsiaTheme="minorHAnsi" w:hAnsi="Aptos" w:cstheme="minorBidi"/>
          <w:kern w:val="2"/>
          <w:highlight w:val="yellow"/>
          <w14:ligatures w14:val="standardContextual"/>
        </w:rPr>
        <w:t>/Mrs</w:t>
      </w:r>
      <w:r w:rsidRPr="00BC20B2">
        <w:rPr>
          <w:rFonts w:ascii="Aptos" w:eastAsiaTheme="minorHAnsi" w:hAnsi="Aptos" w:cstheme="minorBidi"/>
          <w:bCs/>
          <w:kern w:val="2"/>
          <w14:ligatures w14:val="standardContextual"/>
        </w:rPr>
        <w:t xml:space="preserve">. </w:t>
      </w:r>
      <w:r w:rsidRPr="00BC20B2">
        <w:rPr>
          <w:rFonts w:ascii="Aptos" w:eastAsiaTheme="minorHAnsi" w:hAnsi="Aptos" w:cstheme="minorBidi"/>
          <w:bCs/>
          <w:kern w:val="2"/>
          <w:highlight w:val="yellow"/>
          <w14:ligatures w14:val="standardContextual"/>
        </w:rPr>
        <w:t>Last Name</w:t>
      </w:r>
      <w:r w:rsidRPr="00BC20B2">
        <w:rPr>
          <w:rFonts w:ascii="Aptos" w:eastAsiaTheme="minorHAnsi" w:hAnsi="Aptos" w:cstheme="minorBidi"/>
          <w:bCs/>
          <w:kern w:val="2"/>
          <w14:ligatures w14:val="standardContextual"/>
        </w:rPr>
        <w:t xml:space="preserve"> </w:t>
      </w:r>
      <w:r w:rsidRPr="00BC20B2">
        <w:rPr>
          <w:rFonts w:ascii="Aptos" w:eastAsiaTheme="minorHAnsi" w:hAnsi="Aptos"/>
          <w:bCs/>
          <w:kern w:val="2"/>
          <w14:ligatures w14:val="standardContextual"/>
        </w:rPr>
        <w:t xml:space="preserve">will work toward an understanding of the benefit of maintaining a consistent medication regimen to treat their diagnosis of </w:t>
      </w:r>
      <w:r w:rsidRPr="00BC20B2">
        <w:rPr>
          <w:rFonts w:ascii="Aptos" w:eastAsiaTheme="minorHAnsi" w:hAnsi="Aptos" w:cstheme="minorBidi"/>
          <w:kern w:val="2"/>
          <w:highlight w:val="yellow"/>
          <w14:ligatures w14:val="standardContextual"/>
        </w:rPr>
        <w:t>Diagnosis</w:t>
      </w:r>
      <w:r w:rsidRPr="00BC20B2">
        <w:rPr>
          <w:rFonts w:ascii="Aptos" w:eastAsiaTheme="minorHAnsi" w:hAnsi="Aptos" w:cstheme="minorBidi"/>
          <w:kern w:val="2"/>
          <w14:ligatures w14:val="standardContextual"/>
        </w:rPr>
        <w:t xml:space="preserve">.  </w:t>
      </w:r>
      <w:r w:rsidRPr="00BC20B2">
        <w:rPr>
          <w:rFonts w:ascii="Aptos" w:hAnsi="Aptos"/>
        </w:rPr>
        <w:t>List current medications prescribed:</w:t>
      </w:r>
    </w:p>
    <w:p w14:paraId="69434474" w14:textId="77777777" w:rsidR="00C10CED" w:rsidRPr="00BC20B2" w:rsidRDefault="00C10CED" w:rsidP="00C10CED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636"/>
        <w:gridCol w:w="1558"/>
        <w:gridCol w:w="1558"/>
        <w:gridCol w:w="1746"/>
        <w:gridCol w:w="1559"/>
      </w:tblGrid>
      <w:tr w:rsidR="00C10CED" w:rsidRPr="00BF7D81" w14:paraId="5531E03E" w14:textId="77777777" w:rsidTr="00BC20B2">
        <w:tc>
          <w:tcPr>
            <w:tcW w:w="1558" w:type="dxa"/>
          </w:tcPr>
          <w:p w14:paraId="54A60C3A" w14:textId="77777777" w:rsidR="00C10CED" w:rsidRPr="00BC20B2" w:rsidRDefault="00C10CED" w:rsidP="00BC20B2">
            <w:pPr>
              <w:rPr>
                <w:rFonts w:ascii="Aptos" w:hAnsi="Aptos"/>
              </w:rPr>
            </w:pPr>
            <w:bookmarkStart w:id="0" w:name="_Hlk180950108"/>
            <w:r w:rsidRPr="00BC20B2">
              <w:rPr>
                <w:rFonts w:ascii="Aptos" w:hAnsi="Aptos"/>
              </w:rPr>
              <w:t>Medication Name</w:t>
            </w:r>
          </w:p>
        </w:tc>
        <w:tc>
          <w:tcPr>
            <w:tcW w:w="1558" w:type="dxa"/>
          </w:tcPr>
          <w:p w14:paraId="012FF11B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>Antipsychotic (yes/no)</w:t>
            </w:r>
          </w:p>
        </w:tc>
        <w:tc>
          <w:tcPr>
            <w:tcW w:w="1558" w:type="dxa"/>
          </w:tcPr>
          <w:p w14:paraId="274138BB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>Dose</w:t>
            </w:r>
          </w:p>
        </w:tc>
        <w:tc>
          <w:tcPr>
            <w:tcW w:w="1558" w:type="dxa"/>
          </w:tcPr>
          <w:p w14:paraId="0C2A1FF3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>Frequency</w:t>
            </w:r>
          </w:p>
        </w:tc>
        <w:tc>
          <w:tcPr>
            <w:tcW w:w="1559" w:type="dxa"/>
          </w:tcPr>
          <w:p w14:paraId="47186D3B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>Method of Administration (oral/injection)</w:t>
            </w:r>
          </w:p>
        </w:tc>
        <w:tc>
          <w:tcPr>
            <w:tcW w:w="1559" w:type="dxa"/>
          </w:tcPr>
          <w:p w14:paraId="0F233841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End Date </w:t>
            </w:r>
          </w:p>
        </w:tc>
      </w:tr>
      <w:tr w:rsidR="00C10CED" w:rsidRPr="00A96205" w14:paraId="15C12D46" w14:textId="77777777" w:rsidTr="00BC20B2">
        <w:tc>
          <w:tcPr>
            <w:tcW w:w="1558" w:type="dxa"/>
          </w:tcPr>
          <w:p w14:paraId="75748110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11883B27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3251EFDB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0C6B703D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10BD992C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54A9EBA0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</w:tr>
      <w:tr w:rsidR="00C10CED" w:rsidRPr="00A96205" w14:paraId="035C3E84" w14:textId="77777777" w:rsidTr="00BC20B2">
        <w:tc>
          <w:tcPr>
            <w:tcW w:w="1558" w:type="dxa"/>
          </w:tcPr>
          <w:p w14:paraId="2EF2893C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29877C1E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4DB16303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29305B4F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3F2BAAC9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0943A6A2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</w:tr>
      <w:tr w:rsidR="00C10CED" w:rsidRPr="00A96205" w14:paraId="4FCE8B5F" w14:textId="77777777" w:rsidTr="00BC20B2">
        <w:tc>
          <w:tcPr>
            <w:tcW w:w="1558" w:type="dxa"/>
          </w:tcPr>
          <w:p w14:paraId="04D70122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47532B26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5CAB3AAD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2FF6F1F0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2FAC5E07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02A00438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</w:tr>
      <w:tr w:rsidR="00C10CED" w:rsidRPr="00A96205" w14:paraId="3E4BA25F" w14:textId="77777777" w:rsidTr="00BC20B2">
        <w:tc>
          <w:tcPr>
            <w:tcW w:w="1558" w:type="dxa"/>
          </w:tcPr>
          <w:p w14:paraId="41C589BD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5241FA6A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48309DC8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0C21E35E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0B1C3B3C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5519151B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</w:tr>
      <w:tr w:rsidR="00C10CED" w:rsidRPr="00A96205" w14:paraId="30F837F1" w14:textId="77777777" w:rsidTr="00BC20B2">
        <w:tc>
          <w:tcPr>
            <w:tcW w:w="1558" w:type="dxa"/>
          </w:tcPr>
          <w:p w14:paraId="76A0F01F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1728DEC2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15F677F2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2B642C9F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3D10A1F5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422217CF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</w:tr>
      <w:tr w:rsidR="00C10CED" w:rsidRPr="00A96205" w14:paraId="6184DC1E" w14:textId="77777777" w:rsidTr="00BC20B2">
        <w:tc>
          <w:tcPr>
            <w:tcW w:w="1558" w:type="dxa"/>
          </w:tcPr>
          <w:p w14:paraId="3D86E6ED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7B55EBC9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2A43681F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76FE2887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0F65B6E3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4C25CF0C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</w:tr>
      <w:tr w:rsidR="00C10CED" w:rsidRPr="00A96205" w14:paraId="694CE75F" w14:textId="77777777" w:rsidTr="00BC20B2">
        <w:tc>
          <w:tcPr>
            <w:tcW w:w="1558" w:type="dxa"/>
          </w:tcPr>
          <w:p w14:paraId="40FD6628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5444DEA7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711E8980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8" w:type="dxa"/>
          </w:tcPr>
          <w:p w14:paraId="3B8DF5BA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5018AEB8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5DF3B3FD" w14:textId="77777777" w:rsidR="00C10CED" w:rsidRPr="00A96205" w:rsidRDefault="00C10CED" w:rsidP="00BC20B2">
            <w:pPr>
              <w:rPr>
                <w:rFonts w:ascii="Aptos" w:hAnsi="Aptos"/>
              </w:rPr>
            </w:pPr>
          </w:p>
        </w:tc>
      </w:tr>
      <w:bookmarkEnd w:id="0"/>
    </w:tbl>
    <w:p w14:paraId="46550805" w14:textId="77777777" w:rsidR="00C10CED" w:rsidRPr="00A96205" w:rsidRDefault="00C10CED" w:rsidP="00C10CED">
      <w:pPr>
        <w:rPr>
          <w:rFonts w:ascii="Aptos" w:hAnsi="Aptos"/>
        </w:rPr>
      </w:pPr>
    </w:p>
    <w:p w14:paraId="47217FDB" w14:textId="77777777" w:rsidR="00C10CED" w:rsidRDefault="00C10CED" w:rsidP="00C10CED">
      <w:pPr>
        <w:rPr>
          <w:rFonts w:ascii="Aptos" w:hAnsi="Aptos"/>
          <w:b/>
          <w:bCs/>
        </w:rPr>
      </w:pPr>
    </w:p>
    <w:p w14:paraId="6B32DECE" w14:textId="77777777" w:rsidR="00C10CED" w:rsidRPr="00A96205" w:rsidRDefault="00C10CED" w:rsidP="00C10CED">
      <w:pPr>
        <w:rPr>
          <w:rFonts w:ascii="Aptos" w:hAnsi="Aptos"/>
          <w:b/>
          <w:bCs/>
        </w:rPr>
      </w:pPr>
      <w:r w:rsidRPr="00A96205">
        <w:rPr>
          <w:rFonts w:ascii="Aptos" w:hAnsi="Aptos"/>
          <w:b/>
          <w:bCs/>
        </w:rPr>
        <w:t>Housing:</w:t>
      </w:r>
      <w:r>
        <w:rPr>
          <w:rFonts w:ascii="Aptos" w:hAnsi="Aptos"/>
          <w:b/>
          <w:bCs/>
        </w:rPr>
        <w:t xml:space="preserve">   </w:t>
      </w:r>
      <w:r w:rsidRPr="00A96205">
        <w:rPr>
          <w:rFonts w:ascii="Aptos" w:hAnsi="Aptos"/>
          <w:b/>
          <w:bCs/>
        </w:rPr>
        <w:t>Current Housing Status as of (Date):</w:t>
      </w:r>
      <w:r w:rsidRPr="00285964">
        <w:rPr>
          <w:rFonts w:ascii="Aptos" w:hAnsi="Aptos"/>
          <w:noProof/>
        </w:rPr>
        <w:t xml:space="preserve"> </w:t>
      </w:r>
    </w:p>
    <w:p w14:paraId="199A7468" w14:textId="77777777" w:rsidR="00C10CED" w:rsidRDefault="00C10CED" w:rsidP="00C10CED">
      <w:pPr>
        <w:rPr>
          <w:rFonts w:ascii="Aptos" w:hAnsi="Aptos"/>
          <w:b/>
          <w:bCs/>
          <w:sz w:val="18"/>
          <w:szCs w:val="18"/>
        </w:rPr>
      </w:pPr>
      <w:r w:rsidRPr="00A96205">
        <w:rPr>
          <w:rFonts w:ascii="Aptos" w:hAnsi="Aptos"/>
          <w:b/>
          <w:bCs/>
          <w:sz w:val="18"/>
          <w:szCs w:val="18"/>
        </w:rPr>
        <w:t xml:space="preserve">          </w:t>
      </w:r>
    </w:p>
    <w:p w14:paraId="55707F17" w14:textId="77777777" w:rsidR="00C10CED" w:rsidRPr="00BC20B2" w:rsidRDefault="00C10CED" w:rsidP="00C10CED">
      <w:pPr>
        <w:rPr>
          <w:rFonts w:ascii="Aptos" w:hAnsi="Aptos"/>
        </w:rPr>
      </w:pPr>
      <w:r w:rsidRPr="00BF7D81"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6CBF70" wp14:editId="16F91125">
                <wp:simplePos x="0" y="0"/>
                <wp:positionH relativeFrom="column">
                  <wp:posOffset>2177415</wp:posOffset>
                </wp:positionH>
                <wp:positionV relativeFrom="paragraph">
                  <wp:posOffset>46990</wp:posOffset>
                </wp:positionV>
                <wp:extent cx="104775" cy="104775"/>
                <wp:effectExtent l="57150" t="38100" r="85725" b="104775"/>
                <wp:wrapNone/>
                <wp:docPr id="175244037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8E128" id="Rectangle 6" o:spid="_x0000_s1026" style="position:absolute;margin-left:171.45pt;margin-top:3.7pt;width:8.2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369D1" wp14:editId="3FCF6BAA">
                <wp:simplePos x="0" y="0"/>
                <wp:positionH relativeFrom="column">
                  <wp:posOffset>6350</wp:posOffset>
                </wp:positionH>
                <wp:positionV relativeFrom="paragraph">
                  <wp:posOffset>38735</wp:posOffset>
                </wp:positionV>
                <wp:extent cx="104775" cy="104775"/>
                <wp:effectExtent l="57150" t="38100" r="85725" b="104775"/>
                <wp:wrapNone/>
                <wp:docPr id="83410578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8CD54" id="Rectangle 6" o:spid="_x0000_s1026" style="position:absolute;margin-left:.5pt;margin-top:3.05pt;width:8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Pr="00BC20B2">
        <w:rPr>
          <w:rFonts w:ascii="Aptos" w:hAnsi="Aptos"/>
          <w:b/>
          <w:bCs/>
        </w:rPr>
        <w:t xml:space="preserve">     </w:t>
      </w:r>
      <w:r w:rsidRPr="00153949">
        <w:rPr>
          <w:rFonts w:ascii="Aptos" w:hAnsi="Aptos"/>
        </w:rPr>
        <w:t>Experiencing Homelessness</w:t>
      </w:r>
      <w:r w:rsidRPr="00BC20B2">
        <w:rPr>
          <w:rFonts w:ascii="Aptos" w:hAnsi="Aptos"/>
        </w:rPr>
        <w:t xml:space="preserve">    </w:t>
      </w:r>
      <w:r>
        <w:rPr>
          <w:rFonts w:ascii="Aptos" w:hAnsi="Aptos"/>
        </w:rPr>
        <w:t xml:space="preserve">      </w:t>
      </w:r>
      <w:r w:rsidRPr="00BC20B2">
        <w:rPr>
          <w:rFonts w:ascii="Aptos" w:hAnsi="Aptos"/>
        </w:rPr>
        <w:t>Housed, at risk of homelessness</w:t>
      </w:r>
      <w:r w:rsidRPr="00BF7D81"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2329A" wp14:editId="393BE941">
                <wp:simplePos x="0" y="0"/>
                <wp:positionH relativeFrom="margin">
                  <wp:posOffset>-19050</wp:posOffset>
                </wp:positionH>
                <wp:positionV relativeFrom="paragraph">
                  <wp:posOffset>40640</wp:posOffset>
                </wp:positionV>
                <wp:extent cx="104775" cy="104775"/>
                <wp:effectExtent l="57150" t="38100" r="85725" b="104775"/>
                <wp:wrapNone/>
                <wp:docPr id="189406522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DC0FF" id="Rectangle 6" o:spid="_x0000_s1026" style="position:absolute;margin-left:-1.5pt;margin-top:3.2pt;width:8.2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" fillcolor="white [3212]" strokecolor="black [3040]">
                <v:shadow on="t" color="black" opacity="24903f" origin=",.5" offset="0,.55556mm"/>
                <w10:wrap anchorx="margin"/>
              </v:rect>
            </w:pict>
          </mc:Fallback>
        </mc:AlternateContent>
      </w:r>
      <w:r w:rsidRPr="00BC20B2">
        <w:rPr>
          <w:rFonts w:ascii="Aptos" w:hAnsi="Aptos"/>
        </w:rPr>
        <w:t xml:space="preserve">     Housing Stable </w:t>
      </w:r>
      <w:r w:rsidRPr="00BC20B2">
        <w:rPr>
          <w:rFonts w:ascii="Aptos" w:hAnsi="Aptos"/>
        </w:rPr>
        <w:tab/>
      </w:r>
      <w:r w:rsidRPr="00BC20B2">
        <w:rPr>
          <w:rFonts w:ascii="Aptos" w:hAnsi="Aptos"/>
        </w:rPr>
        <w:tab/>
      </w:r>
    </w:p>
    <w:p w14:paraId="57C86FDE" w14:textId="77777777" w:rsidR="00C10CED" w:rsidRDefault="00C10CED" w:rsidP="00C10CED">
      <w:pPr>
        <w:rPr>
          <w:rFonts w:ascii="Aptos" w:hAnsi="Aptos"/>
        </w:rPr>
      </w:pPr>
      <w:r w:rsidRPr="00BC20B2">
        <w:rPr>
          <w:rFonts w:ascii="Aptos" w:hAnsi="Aptos"/>
        </w:rPr>
        <w:t xml:space="preserve">       </w:t>
      </w:r>
    </w:p>
    <w:p w14:paraId="3F7881AC" w14:textId="77777777" w:rsidR="00C10CED" w:rsidRPr="00A96205" w:rsidRDefault="00C10CED" w:rsidP="00C10CED">
      <w:pPr>
        <w:rPr>
          <w:rFonts w:ascii="Aptos" w:hAnsi="Aptos"/>
          <w:sz w:val="18"/>
          <w:szCs w:val="18"/>
        </w:rPr>
      </w:pPr>
      <w:r>
        <w:rPr>
          <w:rFonts w:ascii="Aptos" w:hAnsi="Aptos"/>
        </w:rPr>
        <w:t>Current Li</w:t>
      </w:r>
      <w:r w:rsidRPr="00BC20B2">
        <w:rPr>
          <w:rFonts w:ascii="Aptos" w:hAnsi="Aptos"/>
        </w:rPr>
        <w:t xml:space="preserve">ving Arrangement includes: </w:t>
      </w:r>
      <w:r>
        <w:rPr>
          <w:rFonts w:ascii="Aptos" w:hAnsi="Aptos"/>
          <w:sz w:val="18"/>
          <w:szCs w:val="18"/>
        </w:rPr>
        <w:t xml:space="preserve">  </w:t>
      </w:r>
    </w:p>
    <w:p w14:paraId="0D137E27" w14:textId="77777777" w:rsidR="00C10CED" w:rsidRDefault="00C10CED" w:rsidP="00C10CED">
      <w:pPr>
        <w:rPr>
          <w:rFonts w:ascii="Aptos" w:hAnsi="Aptos"/>
          <w:sz w:val="18"/>
          <w:szCs w:val="18"/>
        </w:rPr>
      </w:pPr>
      <w:r w:rsidRPr="00A96205">
        <w:rPr>
          <w:rFonts w:ascii="Aptos" w:hAnsi="Aptos"/>
          <w:sz w:val="18"/>
          <w:szCs w:val="18"/>
        </w:rPr>
        <w:t xml:space="preserve">     </w:t>
      </w:r>
    </w:p>
    <w:p w14:paraId="3FDB4967" w14:textId="77777777" w:rsidR="00C10CED" w:rsidRDefault="00C10CED" w:rsidP="00C10CED">
      <w:pPr>
        <w:rPr>
          <w:rFonts w:ascii="Aptos" w:hAnsi="Aptos"/>
          <w:b/>
          <w:bCs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03C01" wp14:editId="4EBAC096">
                <wp:simplePos x="0" y="0"/>
                <wp:positionH relativeFrom="margin">
                  <wp:align>left</wp:align>
                </wp:positionH>
                <wp:positionV relativeFrom="paragraph">
                  <wp:posOffset>128905</wp:posOffset>
                </wp:positionV>
                <wp:extent cx="6086475" cy="0"/>
                <wp:effectExtent l="0" t="0" r="0" b="0"/>
                <wp:wrapNone/>
                <wp:docPr id="193498727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FFDAA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15pt" to="479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5A9BC6D6" w14:textId="77777777" w:rsidR="00C10CED" w:rsidRDefault="00C10CED" w:rsidP="00C10CED">
      <w:pPr>
        <w:rPr>
          <w:rFonts w:ascii="Aptos" w:hAnsi="Aptos"/>
          <w:b/>
          <w:bCs/>
        </w:rPr>
      </w:pPr>
    </w:p>
    <w:p w14:paraId="2527F874" w14:textId="77777777" w:rsidR="00C10CED" w:rsidRPr="00A96205" w:rsidRDefault="00C10CED" w:rsidP="00C10CED">
      <w:pPr>
        <w:rPr>
          <w:rFonts w:ascii="Aptos" w:hAnsi="Aptos"/>
          <w:b/>
          <w:bCs/>
        </w:rPr>
      </w:pPr>
      <w:r w:rsidRPr="00A96205">
        <w:rPr>
          <w:rFonts w:ascii="Aptos" w:hAnsi="Aptos"/>
          <w:b/>
          <w:bCs/>
        </w:rPr>
        <w:t>Specific Housing Needs (describe):</w:t>
      </w:r>
    </w:p>
    <w:p w14:paraId="09734586" w14:textId="77777777" w:rsidR="00C10CED" w:rsidRDefault="00C10CED" w:rsidP="00C10CED">
      <w:pPr>
        <w:rPr>
          <w:rFonts w:ascii="Aptos" w:hAnsi="Aptos"/>
          <w:sz w:val="18"/>
          <w:szCs w:val="18"/>
        </w:rPr>
      </w:pP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7B2C9B" wp14:editId="296B28A7">
                <wp:simplePos x="0" y="0"/>
                <wp:positionH relativeFrom="column">
                  <wp:posOffset>47625</wp:posOffset>
                </wp:positionH>
                <wp:positionV relativeFrom="paragraph">
                  <wp:posOffset>139065</wp:posOffset>
                </wp:positionV>
                <wp:extent cx="104775" cy="104775"/>
                <wp:effectExtent l="57150" t="38100" r="85725" b="104775"/>
                <wp:wrapNone/>
                <wp:docPr id="134870870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9D07D" id="Rectangle 6" o:spid="_x0000_s1026" style="position:absolute;margin-left:3.75pt;margin-top:10.95pt;width:8.2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" fillcolor="white [3212]" strokecolor="black [3040]">
                <v:shadow on="t" color="black" opacity="24903f" origin=",.5" offset="0,.55556mm"/>
              </v:rect>
            </w:pict>
          </mc:Fallback>
        </mc:AlternateContent>
      </w:r>
    </w:p>
    <w:p w14:paraId="263ECED1" w14:textId="77777777" w:rsidR="00C10CED" w:rsidRPr="00BC20B2" w:rsidRDefault="00C10CED" w:rsidP="00C10CED">
      <w:pPr>
        <w:rPr>
          <w:rFonts w:ascii="Aptos" w:hAnsi="Aptos"/>
        </w:rPr>
      </w:pPr>
      <w:r w:rsidRPr="00BC20B2">
        <w:rPr>
          <w:rFonts w:ascii="Aptos" w:hAnsi="Apto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034957" wp14:editId="0C214AB4">
                <wp:simplePos x="0" y="0"/>
                <wp:positionH relativeFrom="column">
                  <wp:posOffset>4816475</wp:posOffset>
                </wp:positionH>
                <wp:positionV relativeFrom="paragraph">
                  <wp:posOffset>40640</wp:posOffset>
                </wp:positionV>
                <wp:extent cx="104775" cy="104775"/>
                <wp:effectExtent l="57150" t="38100" r="85725" b="104775"/>
                <wp:wrapNone/>
                <wp:docPr id="142508884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FBA66" id="Rectangle 6" o:spid="_x0000_s1026" style="position:absolute;margin-left:379.25pt;margin-top:3.2pt;width:8.2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Pr="00BC20B2">
        <w:rPr>
          <w:rFonts w:ascii="Aptos" w:hAnsi="Apto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3B826D" wp14:editId="2A0781CA">
                <wp:simplePos x="0" y="0"/>
                <wp:positionH relativeFrom="column">
                  <wp:posOffset>3006725</wp:posOffset>
                </wp:positionH>
                <wp:positionV relativeFrom="paragraph">
                  <wp:posOffset>43815</wp:posOffset>
                </wp:positionV>
                <wp:extent cx="104775" cy="104775"/>
                <wp:effectExtent l="57150" t="38100" r="85725" b="104775"/>
                <wp:wrapNone/>
                <wp:docPr id="147172709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0754F" id="Rectangle 6" o:spid="_x0000_s1026" style="position:absolute;margin-left:236.75pt;margin-top:3.45pt;width:8.2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Pr="00BC20B2">
        <w:rPr>
          <w:rFonts w:ascii="Aptos" w:hAnsi="Aptos"/>
        </w:rPr>
        <w:t xml:space="preserve">         Housing not included as a need                            Independent Living                  Sober Living</w:t>
      </w:r>
    </w:p>
    <w:p w14:paraId="5290F70D" w14:textId="77777777" w:rsidR="00C10CED" w:rsidRPr="00BC20B2" w:rsidRDefault="00C10CED" w:rsidP="00C10CED">
      <w:pPr>
        <w:rPr>
          <w:rFonts w:ascii="Aptos" w:hAnsi="Aptos"/>
        </w:rPr>
      </w:pPr>
    </w:p>
    <w:p w14:paraId="1E62805F" w14:textId="77777777" w:rsidR="00C10CED" w:rsidRPr="00BC20B2" w:rsidRDefault="00C10CED" w:rsidP="00C10CED">
      <w:pPr>
        <w:rPr>
          <w:rFonts w:ascii="Aptos" w:hAnsi="Aptos"/>
        </w:rPr>
      </w:pPr>
      <w:r w:rsidRPr="00BC20B2">
        <w:rPr>
          <w:rFonts w:ascii="Aptos" w:hAnsi="Apto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0AF553" wp14:editId="28727447">
                <wp:simplePos x="0" y="0"/>
                <wp:positionH relativeFrom="column">
                  <wp:posOffset>1501775</wp:posOffset>
                </wp:positionH>
                <wp:positionV relativeFrom="paragraph">
                  <wp:posOffset>9525</wp:posOffset>
                </wp:positionV>
                <wp:extent cx="104775" cy="104775"/>
                <wp:effectExtent l="57150" t="38100" r="85725" b="104775"/>
                <wp:wrapNone/>
                <wp:docPr id="118152081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2010D" id="Rectangle 6" o:spid="_x0000_s1026" style="position:absolute;margin-left:118.25pt;margin-top:.75pt;width:8.2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Pr="00BC20B2">
        <w:rPr>
          <w:rFonts w:ascii="Aptos" w:hAnsi="Apto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E39CD6" wp14:editId="3C049DCD">
                <wp:simplePos x="0" y="0"/>
                <wp:positionH relativeFrom="column">
                  <wp:posOffset>47625</wp:posOffset>
                </wp:positionH>
                <wp:positionV relativeFrom="paragraph">
                  <wp:posOffset>38100</wp:posOffset>
                </wp:positionV>
                <wp:extent cx="104775" cy="104775"/>
                <wp:effectExtent l="57150" t="38100" r="85725" b="104775"/>
                <wp:wrapNone/>
                <wp:docPr id="60541243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B1469" id="Rectangle 6" o:spid="_x0000_s1026" style="position:absolute;margin-left:3.75pt;margin-top:3pt;width:8.2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Pr="00BC20B2">
        <w:rPr>
          <w:rFonts w:ascii="Aptos" w:hAnsi="Aptos"/>
        </w:rPr>
        <w:t xml:space="preserve">         Board and Care             </w:t>
      </w:r>
      <w:r>
        <w:rPr>
          <w:rFonts w:ascii="Aptos" w:hAnsi="Aptos"/>
        </w:rPr>
        <w:t>O</w:t>
      </w:r>
      <w:r w:rsidRPr="00BC20B2">
        <w:rPr>
          <w:rFonts w:ascii="Aptos" w:hAnsi="Aptos"/>
        </w:rPr>
        <w:t xml:space="preserve">ther:       </w:t>
      </w:r>
    </w:p>
    <w:p w14:paraId="43E37D66" w14:textId="77777777" w:rsidR="00C10CED" w:rsidRDefault="00C10CED" w:rsidP="00C10CED">
      <w:pPr>
        <w:rPr>
          <w:rFonts w:ascii="Aptos" w:hAnsi="Aptos"/>
          <w:b/>
          <w:bCs/>
        </w:rPr>
      </w:pPr>
    </w:p>
    <w:p w14:paraId="094E9770" w14:textId="77777777" w:rsidR="00C10CED" w:rsidRDefault="00C10CED" w:rsidP="00C10CED">
      <w:pPr>
        <w:rPr>
          <w:rFonts w:ascii="Aptos" w:hAnsi="Aptos"/>
          <w:b/>
          <w:bCs/>
        </w:rPr>
      </w:pPr>
    </w:p>
    <w:p w14:paraId="27144DF3" w14:textId="77777777" w:rsidR="00C10CED" w:rsidRPr="00A96205" w:rsidRDefault="00C10CED" w:rsidP="00C10CED">
      <w:pPr>
        <w:rPr>
          <w:rFonts w:ascii="Aptos" w:hAnsi="Aptos"/>
          <w:b/>
          <w:bCs/>
        </w:rPr>
      </w:pPr>
      <w:r w:rsidRPr="00A96205">
        <w:rPr>
          <w:rFonts w:ascii="Aptos" w:hAnsi="Aptos"/>
          <w:b/>
          <w:bCs/>
        </w:rPr>
        <w:t xml:space="preserve">Housing Plan Summary: </w:t>
      </w:r>
    </w:p>
    <w:p w14:paraId="50FF27D6" w14:textId="77777777" w:rsidR="00C10CED" w:rsidRDefault="00C10CED" w:rsidP="00C10CED">
      <w:pPr>
        <w:rPr>
          <w:rFonts w:ascii="Aptos" w:hAnsi="Aptos"/>
          <w:b/>
          <w:bCs/>
        </w:rPr>
      </w:pPr>
    </w:p>
    <w:p w14:paraId="67A81E4C" w14:textId="77777777" w:rsidR="00C10CED" w:rsidRPr="00A96205" w:rsidRDefault="00C10CED" w:rsidP="00C10CED">
      <w:pPr>
        <w:rPr>
          <w:rFonts w:ascii="Aptos" w:hAnsi="Aptos"/>
          <w:b/>
          <w:bCs/>
        </w:rPr>
      </w:pPr>
    </w:p>
    <w:p w14:paraId="379F367B" w14:textId="77777777" w:rsidR="00C10CED" w:rsidRDefault="00C10CED" w:rsidP="00C10CED">
      <w:pPr>
        <w:rPr>
          <w:rFonts w:ascii="Aptos" w:hAnsi="Aptos"/>
          <w:b/>
          <w:bCs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69612" wp14:editId="1B57E6C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62675" cy="0"/>
                <wp:effectExtent l="0" t="0" r="0" b="0"/>
                <wp:wrapNone/>
                <wp:docPr id="119043603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B7E05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" strokecolor="black [3040]">
                <w10:wrap anchorx="margin"/>
              </v:line>
            </w:pict>
          </mc:Fallback>
        </mc:AlternateContent>
      </w:r>
    </w:p>
    <w:p w14:paraId="71F9E399" w14:textId="77777777" w:rsidR="00C10CED" w:rsidRDefault="00C10CED" w:rsidP="00C10CED">
      <w:pPr>
        <w:rPr>
          <w:rFonts w:ascii="Aptos" w:hAnsi="Aptos"/>
          <w:b/>
          <w:bCs/>
        </w:rPr>
      </w:pPr>
    </w:p>
    <w:p w14:paraId="1A9D5966" w14:textId="77777777" w:rsidR="00C10CED" w:rsidRDefault="00C10CED" w:rsidP="00C10CED">
      <w:pPr>
        <w:rPr>
          <w:rFonts w:ascii="Aptos" w:hAnsi="Aptos"/>
          <w:b/>
          <w:bCs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3D9A58" wp14:editId="5456D5F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62675" cy="0"/>
                <wp:effectExtent l="0" t="0" r="0" b="0"/>
                <wp:wrapNone/>
                <wp:docPr id="141970815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AD2CB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" strokecolor="black [3040]">
                <w10:wrap anchorx="margin"/>
              </v:line>
            </w:pict>
          </mc:Fallback>
        </mc:AlternateContent>
      </w:r>
    </w:p>
    <w:p w14:paraId="217B586D" w14:textId="77777777" w:rsidR="00C10CED" w:rsidRDefault="00C10CED" w:rsidP="00C10CED">
      <w:pPr>
        <w:rPr>
          <w:rFonts w:ascii="Aptos" w:hAnsi="Aptos"/>
          <w:b/>
          <w:bCs/>
        </w:rPr>
      </w:pPr>
    </w:p>
    <w:p w14:paraId="13FC142F" w14:textId="77777777" w:rsidR="00C10CED" w:rsidRDefault="00C10CED" w:rsidP="00C10CED">
      <w:pPr>
        <w:rPr>
          <w:rFonts w:ascii="Aptos" w:hAnsi="Aptos"/>
          <w:b/>
          <w:bCs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5B672F" wp14:editId="279232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62675" cy="0"/>
                <wp:effectExtent l="0" t="0" r="0" b="0"/>
                <wp:wrapNone/>
                <wp:docPr id="150819677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D9995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" strokecolor="black [3040]">
                <w10:wrap anchorx="margin"/>
              </v:line>
            </w:pict>
          </mc:Fallback>
        </mc:AlternateContent>
      </w:r>
    </w:p>
    <w:p w14:paraId="489F0699" w14:textId="77777777" w:rsidR="00C10CED" w:rsidRDefault="00C10CED" w:rsidP="00C10CED">
      <w:pPr>
        <w:rPr>
          <w:rFonts w:ascii="Aptos" w:hAnsi="Aptos"/>
          <w:b/>
          <w:bCs/>
        </w:rPr>
      </w:pPr>
    </w:p>
    <w:p w14:paraId="17CCE5EA" w14:textId="77777777" w:rsidR="00C10CED" w:rsidRDefault="00C10CED" w:rsidP="00C10CED">
      <w:pPr>
        <w:rPr>
          <w:rFonts w:ascii="Aptos" w:hAnsi="Aptos"/>
          <w:b/>
          <w:bCs/>
        </w:rPr>
      </w:pPr>
      <w:r>
        <w:rPr>
          <w:rFonts w:ascii="Aptos" w:hAnsi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ACA83F" wp14:editId="30BF525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62675" cy="0"/>
                <wp:effectExtent l="0" t="0" r="0" b="0"/>
                <wp:wrapNone/>
                <wp:docPr id="124129993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D3537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8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" strokecolor="black [3040]">
                <w10:wrap anchorx="margin"/>
              </v:line>
            </w:pict>
          </mc:Fallback>
        </mc:AlternateContent>
      </w: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C71BE4" wp14:editId="0F85C17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62675" cy="0"/>
                <wp:effectExtent l="0" t="0" r="0" b="0"/>
                <wp:wrapNone/>
                <wp:docPr id="32198116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7BF25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8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" strokecolor="black [3040]">
                <w10:wrap anchorx="margin"/>
              </v:line>
            </w:pict>
          </mc:Fallback>
        </mc:AlternateContent>
      </w:r>
    </w:p>
    <w:p w14:paraId="2A9CFCAE" w14:textId="77777777" w:rsidR="00C10CED" w:rsidRPr="000A2EB2" w:rsidRDefault="00C10CED" w:rsidP="00C10CED">
      <w:pPr>
        <w:rPr>
          <w:rFonts w:ascii="Aptos" w:hAnsi="Aptos"/>
          <w:color w:val="C00000"/>
          <w:sz w:val="16"/>
          <w:szCs w:val="16"/>
        </w:rPr>
      </w:pPr>
      <w:r w:rsidRPr="00A96205">
        <w:rPr>
          <w:rFonts w:ascii="Aptos" w:hAnsi="Aptos"/>
          <w:b/>
          <w:bCs/>
        </w:rPr>
        <w:t>Social Services and Eligibility Connections:</w:t>
      </w:r>
    </w:p>
    <w:p w14:paraId="63965B4D" w14:textId="77777777" w:rsidR="00C10CED" w:rsidRPr="00A96205" w:rsidRDefault="00C10CED" w:rsidP="00C10CED">
      <w:pPr>
        <w:rPr>
          <w:rFonts w:ascii="Aptos" w:hAnsi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1525"/>
        <w:gridCol w:w="3647"/>
        <w:gridCol w:w="1022"/>
        <w:gridCol w:w="1654"/>
      </w:tblGrid>
      <w:tr w:rsidR="00C10CED" w:rsidRPr="00A96205" w14:paraId="08726D33" w14:textId="77777777" w:rsidTr="00BC20B2">
        <w:tc>
          <w:tcPr>
            <w:tcW w:w="2965" w:type="dxa"/>
          </w:tcPr>
          <w:p w14:paraId="1A398CBD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30" w:type="dxa"/>
          </w:tcPr>
          <w:p w14:paraId="2CD8FA7D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  <w:r w:rsidRPr="00A96205">
              <w:rPr>
                <w:rFonts w:ascii="Aptos" w:hAnsi="Aptos"/>
                <w:b/>
                <w:bCs/>
              </w:rPr>
              <w:t>Currently Receiving</w:t>
            </w:r>
          </w:p>
        </w:tc>
        <w:tc>
          <w:tcPr>
            <w:tcW w:w="3690" w:type="dxa"/>
          </w:tcPr>
          <w:p w14:paraId="1B0E605C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  <w:r w:rsidRPr="00A96205">
              <w:rPr>
                <w:rFonts w:ascii="Aptos" w:hAnsi="Aptos"/>
                <w:b/>
                <w:bCs/>
              </w:rPr>
              <w:t>Pending Application</w:t>
            </w:r>
          </w:p>
        </w:tc>
        <w:tc>
          <w:tcPr>
            <w:tcW w:w="560" w:type="dxa"/>
          </w:tcPr>
          <w:p w14:paraId="11935FD3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  <w:r w:rsidRPr="00A96205">
              <w:rPr>
                <w:rFonts w:ascii="Aptos" w:hAnsi="Aptos"/>
                <w:b/>
                <w:bCs/>
              </w:rPr>
              <w:t xml:space="preserve">Not </w:t>
            </w:r>
            <w:r>
              <w:rPr>
                <w:rFonts w:ascii="Aptos" w:hAnsi="Aptos"/>
                <w:b/>
                <w:bCs/>
              </w:rPr>
              <w:t>Eligible</w:t>
            </w:r>
            <w:r w:rsidRPr="00A96205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1671" w:type="dxa"/>
          </w:tcPr>
          <w:p w14:paraId="5DCFD02E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Does</w:t>
            </w:r>
            <w:r w:rsidRPr="00A96205">
              <w:rPr>
                <w:rFonts w:ascii="Aptos" w:hAnsi="Aptos"/>
                <w:b/>
                <w:bCs/>
              </w:rPr>
              <w:t xml:space="preserve"> not want</w:t>
            </w:r>
          </w:p>
        </w:tc>
      </w:tr>
      <w:tr w:rsidR="00C10CED" w:rsidRPr="00A96205" w14:paraId="2E374331" w14:textId="77777777" w:rsidTr="00BC20B2">
        <w:tc>
          <w:tcPr>
            <w:tcW w:w="2965" w:type="dxa"/>
          </w:tcPr>
          <w:p w14:paraId="28D3F401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>Medi</w:t>
            </w:r>
            <w:r>
              <w:rPr>
                <w:rFonts w:ascii="Aptos" w:hAnsi="Aptos"/>
              </w:rPr>
              <w:t xml:space="preserve"> C</w:t>
            </w:r>
            <w:r w:rsidRPr="00BC20B2">
              <w:rPr>
                <w:rFonts w:ascii="Aptos" w:hAnsi="Aptos"/>
              </w:rPr>
              <w:t>al</w:t>
            </w:r>
          </w:p>
        </w:tc>
        <w:tc>
          <w:tcPr>
            <w:tcW w:w="1530" w:type="dxa"/>
          </w:tcPr>
          <w:p w14:paraId="66447FDC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690" w:type="dxa"/>
          </w:tcPr>
          <w:p w14:paraId="6CEA0F48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60" w:type="dxa"/>
          </w:tcPr>
          <w:p w14:paraId="6A5940BA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671" w:type="dxa"/>
          </w:tcPr>
          <w:p w14:paraId="7D151E45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</w:tr>
      <w:tr w:rsidR="00C10CED" w:rsidRPr="00A96205" w14:paraId="5C5366E4" w14:textId="77777777" w:rsidTr="00BC20B2">
        <w:tc>
          <w:tcPr>
            <w:tcW w:w="2965" w:type="dxa"/>
          </w:tcPr>
          <w:p w14:paraId="191967AD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Medicare </w:t>
            </w:r>
          </w:p>
        </w:tc>
        <w:tc>
          <w:tcPr>
            <w:tcW w:w="1530" w:type="dxa"/>
          </w:tcPr>
          <w:p w14:paraId="7EAB0626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690" w:type="dxa"/>
          </w:tcPr>
          <w:p w14:paraId="0217E9C0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60" w:type="dxa"/>
          </w:tcPr>
          <w:p w14:paraId="6A6F2DA9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671" w:type="dxa"/>
          </w:tcPr>
          <w:p w14:paraId="46378E1A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</w:tr>
      <w:tr w:rsidR="00C10CED" w:rsidRPr="00A96205" w14:paraId="5C40D069" w14:textId="77777777" w:rsidTr="00BC20B2">
        <w:tc>
          <w:tcPr>
            <w:tcW w:w="2965" w:type="dxa"/>
          </w:tcPr>
          <w:p w14:paraId="069F24CE" w14:textId="77777777" w:rsidR="00C10CED" w:rsidRPr="00561B1B" w:rsidRDefault="00C10CED" w:rsidP="00BC20B2">
            <w:pPr>
              <w:rPr>
                <w:rFonts w:ascii="Aptos" w:hAnsi="Aptos"/>
                <w:b/>
                <w:bCs/>
              </w:rPr>
            </w:pPr>
            <w:r w:rsidRPr="00BC20B2">
              <w:rPr>
                <w:rFonts w:ascii="Aptos" w:hAnsi="Aptos"/>
              </w:rPr>
              <w:t>Social Security Disability</w:t>
            </w:r>
            <w:r w:rsidRPr="00561B1B">
              <w:rPr>
                <w:rFonts w:ascii="Aptos" w:hAnsi="Aptos"/>
                <w:b/>
                <w:bCs/>
              </w:rPr>
              <w:t xml:space="preserve"> </w:t>
            </w:r>
            <w:r w:rsidRPr="00BC20B2">
              <w:rPr>
                <w:rFonts w:ascii="Aptos" w:hAnsi="Aptos"/>
              </w:rPr>
              <w:t>Insurance (SSDI)</w:t>
            </w:r>
          </w:p>
        </w:tc>
        <w:tc>
          <w:tcPr>
            <w:tcW w:w="1530" w:type="dxa"/>
          </w:tcPr>
          <w:p w14:paraId="22539C80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690" w:type="dxa"/>
          </w:tcPr>
          <w:p w14:paraId="7CA78DAC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60" w:type="dxa"/>
          </w:tcPr>
          <w:p w14:paraId="42F30202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671" w:type="dxa"/>
          </w:tcPr>
          <w:p w14:paraId="7FA0F0BF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</w:tr>
      <w:tr w:rsidR="00C10CED" w:rsidRPr="00A96205" w14:paraId="5EF5C581" w14:textId="77777777" w:rsidTr="00BC20B2">
        <w:tc>
          <w:tcPr>
            <w:tcW w:w="2965" w:type="dxa"/>
          </w:tcPr>
          <w:p w14:paraId="3D884441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>Supplemental Security Income (SSI)</w:t>
            </w:r>
          </w:p>
        </w:tc>
        <w:tc>
          <w:tcPr>
            <w:tcW w:w="1530" w:type="dxa"/>
          </w:tcPr>
          <w:p w14:paraId="2FAF51F9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690" w:type="dxa"/>
          </w:tcPr>
          <w:p w14:paraId="73E8878F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60" w:type="dxa"/>
          </w:tcPr>
          <w:p w14:paraId="3AA56B71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671" w:type="dxa"/>
          </w:tcPr>
          <w:p w14:paraId="77179681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</w:tr>
      <w:tr w:rsidR="00C10CED" w:rsidRPr="00A96205" w14:paraId="6C481EC2" w14:textId="77777777" w:rsidTr="00BC20B2">
        <w:tc>
          <w:tcPr>
            <w:tcW w:w="2965" w:type="dxa"/>
          </w:tcPr>
          <w:p w14:paraId="15A6BC69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>State Supplemental Payment (SSP)</w:t>
            </w:r>
          </w:p>
        </w:tc>
        <w:tc>
          <w:tcPr>
            <w:tcW w:w="1530" w:type="dxa"/>
          </w:tcPr>
          <w:p w14:paraId="3896B3C1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690" w:type="dxa"/>
          </w:tcPr>
          <w:p w14:paraId="087AC204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60" w:type="dxa"/>
          </w:tcPr>
          <w:p w14:paraId="6871D131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671" w:type="dxa"/>
          </w:tcPr>
          <w:p w14:paraId="7173386A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</w:tr>
      <w:tr w:rsidR="00C10CED" w:rsidRPr="00A96205" w14:paraId="39540797" w14:textId="77777777" w:rsidTr="00BC20B2">
        <w:tc>
          <w:tcPr>
            <w:tcW w:w="2965" w:type="dxa"/>
          </w:tcPr>
          <w:p w14:paraId="25D0FA2E" w14:textId="77777777" w:rsidR="00C10CED" w:rsidRPr="00A96205" w:rsidRDefault="00C10CED" w:rsidP="00BC20B2">
            <w:pPr>
              <w:rPr>
                <w:rFonts w:ascii="Aptos" w:hAnsi="Aptos"/>
                <w:sz w:val="16"/>
                <w:szCs w:val="16"/>
              </w:rPr>
            </w:pPr>
            <w:r w:rsidRPr="00BC20B2">
              <w:rPr>
                <w:rFonts w:ascii="Aptos" w:hAnsi="Aptos"/>
                <w:sz w:val="28"/>
                <w:szCs w:val="28"/>
              </w:rPr>
              <w:t>CALWORKS</w:t>
            </w:r>
          </w:p>
        </w:tc>
        <w:tc>
          <w:tcPr>
            <w:tcW w:w="1530" w:type="dxa"/>
          </w:tcPr>
          <w:p w14:paraId="5D1A7A5F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690" w:type="dxa"/>
          </w:tcPr>
          <w:p w14:paraId="5BD5692C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60" w:type="dxa"/>
          </w:tcPr>
          <w:p w14:paraId="2530B4F2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671" w:type="dxa"/>
          </w:tcPr>
          <w:p w14:paraId="589A7A56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</w:tr>
      <w:tr w:rsidR="00C10CED" w:rsidRPr="00A96205" w14:paraId="0F1781DB" w14:textId="77777777" w:rsidTr="00BC20B2">
        <w:tc>
          <w:tcPr>
            <w:tcW w:w="2965" w:type="dxa"/>
          </w:tcPr>
          <w:p w14:paraId="67B3F73B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>Cash Assistance Program for Immigrants (CAPI)</w:t>
            </w:r>
          </w:p>
        </w:tc>
        <w:tc>
          <w:tcPr>
            <w:tcW w:w="1530" w:type="dxa"/>
          </w:tcPr>
          <w:p w14:paraId="7E20884B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690" w:type="dxa"/>
          </w:tcPr>
          <w:p w14:paraId="41199ABC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60" w:type="dxa"/>
          </w:tcPr>
          <w:p w14:paraId="0E51F0F2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671" w:type="dxa"/>
          </w:tcPr>
          <w:p w14:paraId="789534CD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</w:tr>
      <w:tr w:rsidR="00C10CED" w:rsidRPr="00A96205" w14:paraId="3FB070C0" w14:textId="77777777" w:rsidTr="00BC20B2">
        <w:tc>
          <w:tcPr>
            <w:tcW w:w="2965" w:type="dxa"/>
          </w:tcPr>
          <w:p w14:paraId="13DD58E5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>California Food Assistance Program</w:t>
            </w:r>
          </w:p>
        </w:tc>
        <w:tc>
          <w:tcPr>
            <w:tcW w:w="1530" w:type="dxa"/>
          </w:tcPr>
          <w:p w14:paraId="2DA814B8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690" w:type="dxa"/>
          </w:tcPr>
          <w:p w14:paraId="242FB448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60" w:type="dxa"/>
          </w:tcPr>
          <w:p w14:paraId="5523F50A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671" w:type="dxa"/>
          </w:tcPr>
          <w:p w14:paraId="5F7C5407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</w:tr>
      <w:tr w:rsidR="00C10CED" w:rsidRPr="00A96205" w14:paraId="6A29E363" w14:textId="77777777" w:rsidTr="00BC20B2">
        <w:tc>
          <w:tcPr>
            <w:tcW w:w="2965" w:type="dxa"/>
          </w:tcPr>
          <w:p w14:paraId="6EE25847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>In-Home Supportive Services Program</w:t>
            </w:r>
          </w:p>
        </w:tc>
        <w:tc>
          <w:tcPr>
            <w:tcW w:w="1530" w:type="dxa"/>
          </w:tcPr>
          <w:p w14:paraId="7C619686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690" w:type="dxa"/>
          </w:tcPr>
          <w:p w14:paraId="46D880E6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60" w:type="dxa"/>
          </w:tcPr>
          <w:p w14:paraId="7AD5D8E2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671" w:type="dxa"/>
          </w:tcPr>
          <w:p w14:paraId="78EE546D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</w:tr>
      <w:tr w:rsidR="00C10CED" w:rsidRPr="00A96205" w14:paraId="612733F1" w14:textId="77777777" w:rsidTr="00BC20B2">
        <w:tc>
          <w:tcPr>
            <w:tcW w:w="2965" w:type="dxa"/>
          </w:tcPr>
          <w:p w14:paraId="64054EAA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>CalFresh</w:t>
            </w:r>
          </w:p>
        </w:tc>
        <w:tc>
          <w:tcPr>
            <w:tcW w:w="1530" w:type="dxa"/>
          </w:tcPr>
          <w:p w14:paraId="3AA7B9B5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690" w:type="dxa"/>
          </w:tcPr>
          <w:p w14:paraId="4F8C2873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60" w:type="dxa"/>
          </w:tcPr>
          <w:p w14:paraId="4EF8997F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671" w:type="dxa"/>
          </w:tcPr>
          <w:p w14:paraId="32256F2F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</w:tr>
      <w:tr w:rsidR="00C10CED" w:rsidRPr="00A96205" w14:paraId="0F5BD5EA" w14:textId="77777777" w:rsidTr="00BC20B2">
        <w:tc>
          <w:tcPr>
            <w:tcW w:w="2965" w:type="dxa"/>
          </w:tcPr>
          <w:p w14:paraId="38008489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Education Services </w:t>
            </w:r>
          </w:p>
        </w:tc>
        <w:tc>
          <w:tcPr>
            <w:tcW w:w="1530" w:type="dxa"/>
          </w:tcPr>
          <w:p w14:paraId="06E94966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690" w:type="dxa"/>
          </w:tcPr>
          <w:p w14:paraId="3EB1886D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60" w:type="dxa"/>
          </w:tcPr>
          <w:p w14:paraId="3BCB842E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671" w:type="dxa"/>
          </w:tcPr>
          <w:p w14:paraId="099AB69A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</w:tr>
      <w:tr w:rsidR="00C10CED" w:rsidRPr="00A96205" w14:paraId="1188CFD3" w14:textId="77777777" w:rsidTr="00BC20B2">
        <w:tc>
          <w:tcPr>
            <w:tcW w:w="2965" w:type="dxa"/>
          </w:tcPr>
          <w:p w14:paraId="512A2CAD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 xml:space="preserve">Employment Services </w:t>
            </w:r>
          </w:p>
        </w:tc>
        <w:tc>
          <w:tcPr>
            <w:tcW w:w="1530" w:type="dxa"/>
          </w:tcPr>
          <w:p w14:paraId="5A00CB4D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690" w:type="dxa"/>
          </w:tcPr>
          <w:p w14:paraId="6B843CBC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60" w:type="dxa"/>
          </w:tcPr>
          <w:p w14:paraId="4B1AEA7D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671" w:type="dxa"/>
          </w:tcPr>
          <w:p w14:paraId="62A2905B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</w:tr>
      <w:tr w:rsidR="00C10CED" w:rsidRPr="00A96205" w14:paraId="045130BC" w14:textId="77777777" w:rsidTr="00BC20B2">
        <w:tc>
          <w:tcPr>
            <w:tcW w:w="2965" w:type="dxa"/>
          </w:tcPr>
          <w:p w14:paraId="4899802F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>Other (food, transportation, childcare, sport etc.):</w:t>
            </w:r>
          </w:p>
        </w:tc>
        <w:tc>
          <w:tcPr>
            <w:tcW w:w="1530" w:type="dxa"/>
          </w:tcPr>
          <w:p w14:paraId="43D75D32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690" w:type="dxa"/>
          </w:tcPr>
          <w:p w14:paraId="381F2400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60" w:type="dxa"/>
          </w:tcPr>
          <w:p w14:paraId="1DB4EFDD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671" w:type="dxa"/>
          </w:tcPr>
          <w:p w14:paraId="4162BF49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</w:tr>
      <w:tr w:rsidR="00C10CED" w:rsidRPr="00A96205" w14:paraId="100CFD42" w14:textId="77777777" w:rsidTr="00BC20B2">
        <w:tc>
          <w:tcPr>
            <w:tcW w:w="2965" w:type="dxa"/>
          </w:tcPr>
          <w:p w14:paraId="39C74E46" w14:textId="77777777" w:rsidR="00C10CED" w:rsidRPr="00BC20B2" w:rsidRDefault="00C10CED" w:rsidP="00BC20B2">
            <w:pPr>
              <w:rPr>
                <w:rFonts w:ascii="Aptos" w:hAnsi="Aptos"/>
              </w:rPr>
            </w:pPr>
            <w:r w:rsidRPr="00BC20B2">
              <w:rPr>
                <w:rFonts w:ascii="Aptos" w:hAnsi="Aptos"/>
              </w:rPr>
              <w:t>Other (food, transportation, childcare, sport, recreation, etc.):</w:t>
            </w:r>
          </w:p>
        </w:tc>
        <w:tc>
          <w:tcPr>
            <w:tcW w:w="1530" w:type="dxa"/>
          </w:tcPr>
          <w:p w14:paraId="2E12B331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690" w:type="dxa"/>
          </w:tcPr>
          <w:p w14:paraId="1E711786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60" w:type="dxa"/>
          </w:tcPr>
          <w:p w14:paraId="73A03669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671" w:type="dxa"/>
          </w:tcPr>
          <w:p w14:paraId="645445F7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</w:tr>
      <w:tr w:rsidR="00C10CED" w:rsidRPr="00A96205" w14:paraId="44AA12C7" w14:textId="77777777" w:rsidTr="00BC20B2">
        <w:tc>
          <w:tcPr>
            <w:tcW w:w="2965" w:type="dxa"/>
          </w:tcPr>
          <w:p w14:paraId="5D5C8F5D" w14:textId="77777777" w:rsidR="00C10CED" w:rsidRPr="00BC20B2" w:rsidRDefault="00C10CED" w:rsidP="00BC20B2">
            <w:pPr>
              <w:rPr>
                <w:rFonts w:ascii="Aptos" w:hAnsi="Aptos"/>
              </w:rPr>
            </w:pPr>
          </w:p>
        </w:tc>
        <w:tc>
          <w:tcPr>
            <w:tcW w:w="1530" w:type="dxa"/>
          </w:tcPr>
          <w:p w14:paraId="42F4BA14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690" w:type="dxa"/>
          </w:tcPr>
          <w:p w14:paraId="41935C32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60" w:type="dxa"/>
          </w:tcPr>
          <w:p w14:paraId="4D44B637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671" w:type="dxa"/>
          </w:tcPr>
          <w:p w14:paraId="600F43D4" w14:textId="77777777" w:rsidR="00C10CED" w:rsidRPr="00A96205" w:rsidRDefault="00C10CED" w:rsidP="00BC20B2">
            <w:pPr>
              <w:rPr>
                <w:rFonts w:ascii="Aptos" w:hAnsi="Aptos"/>
                <w:b/>
                <w:bCs/>
              </w:rPr>
            </w:pPr>
          </w:p>
        </w:tc>
      </w:tr>
    </w:tbl>
    <w:p w14:paraId="4B9F324F" w14:textId="77777777" w:rsidR="00C10CED" w:rsidRDefault="00C10CED" w:rsidP="00C10CED">
      <w:pPr>
        <w:rPr>
          <w:rFonts w:ascii="Aptos" w:hAnsi="Aptos"/>
          <w:b/>
          <w:bCs/>
        </w:rPr>
      </w:pPr>
    </w:p>
    <w:p w14:paraId="3559EE9F" w14:textId="77777777" w:rsidR="00C10CED" w:rsidRDefault="00C10CED" w:rsidP="00C10CED">
      <w:pPr>
        <w:rPr>
          <w:rFonts w:ascii="Aptos" w:hAnsi="Aptos"/>
          <w:b/>
          <w:bCs/>
        </w:rPr>
      </w:pPr>
    </w:p>
    <w:p w14:paraId="56240F25" w14:textId="77777777" w:rsidR="00C10CED" w:rsidRDefault="00C10CED" w:rsidP="00C10CED">
      <w:pPr>
        <w:rPr>
          <w:rFonts w:ascii="Aptos" w:hAnsi="Aptos"/>
          <w:b/>
          <w:bCs/>
        </w:rPr>
      </w:pPr>
      <w:r w:rsidRPr="00A96205">
        <w:rPr>
          <w:rFonts w:ascii="Aptos" w:hAnsi="Aptos"/>
          <w:b/>
          <w:bCs/>
        </w:rPr>
        <w:t>CARE Team includes the following members:</w:t>
      </w:r>
    </w:p>
    <w:p w14:paraId="4065DFEC" w14:textId="77777777" w:rsidR="00C10CED" w:rsidRPr="00A96205" w:rsidRDefault="00C10CED" w:rsidP="00C10CED">
      <w:pPr>
        <w:rPr>
          <w:rFonts w:ascii="Aptos" w:hAnsi="Aptos"/>
          <w:b/>
          <w:bCs/>
        </w:rPr>
      </w:pPr>
    </w:p>
    <w:p w14:paraId="1F4C46A4" w14:textId="77777777" w:rsidR="00C10CED" w:rsidRPr="00A96205" w:rsidRDefault="00C10CED" w:rsidP="00C10CED">
      <w:pPr>
        <w:rPr>
          <w:rFonts w:ascii="Aptos" w:hAnsi="Aptos"/>
          <w:b/>
          <w:bCs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5B9839" wp14:editId="69EB79B4">
                <wp:simplePos x="0" y="0"/>
                <wp:positionH relativeFrom="margin">
                  <wp:posOffset>-15240</wp:posOffset>
                </wp:positionH>
                <wp:positionV relativeFrom="paragraph">
                  <wp:posOffset>60960</wp:posOffset>
                </wp:positionV>
                <wp:extent cx="6162675" cy="0"/>
                <wp:effectExtent l="0" t="0" r="0" b="0"/>
                <wp:wrapNone/>
                <wp:docPr id="173537803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330BE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4.8pt" to="484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" strokecolor="black [3040]">
                <w10:wrap anchorx="margin"/>
              </v:line>
            </w:pict>
          </mc:Fallback>
        </mc:AlternateContent>
      </w:r>
    </w:p>
    <w:p w14:paraId="4C3EB641" w14:textId="77777777" w:rsidR="00C10CED" w:rsidRPr="00A96205" w:rsidRDefault="00C10CED" w:rsidP="00C10CED">
      <w:pPr>
        <w:rPr>
          <w:rFonts w:ascii="Aptos" w:hAnsi="Aptos"/>
          <w:b/>
          <w:bCs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A8D4AC" wp14:editId="2CF37BA4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6162675" cy="0"/>
                <wp:effectExtent l="0" t="0" r="0" b="0"/>
                <wp:wrapNone/>
                <wp:docPr id="138478124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AEC6C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6pt" to="485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1CE2A9B1" w14:textId="77777777" w:rsidR="00C10CED" w:rsidRDefault="00C10CED" w:rsidP="00C10CED">
      <w:pPr>
        <w:rPr>
          <w:rFonts w:ascii="Aptos" w:hAnsi="Aptos"/>
          <w:b/>
          <w:bCs/>
        </w:rPr>
      </w:pPr>
    </w:p>
    <w:p w14:paraId="3E94A91E" w14:textId="77777777" w:rsidR="00C10CED" w:rsidRDefault="00C10CED" w:rsidP="00C10CED">
      <w:pPr>
        <w:rPr>
          <w:rFonts w:ascii="Aptos" w:hAnsi="Aptos"/>
          <w:b/>
          <w:bCs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DAFC0D" wp14:editId="53043E69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6162675" cy="0"/>
                <wp:effectExtent l="0" t="0" r="0" b="0"/>
                <wp:wrapNone/>
                <wp:docPr id="171155999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30610" id="Straight Connector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55pt" to="485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" strokecolor="black [3040]">
                <w10:wrap anchorx="margin"/>
              </v:line>
            </w:pict>
          </mc:Fallback>
        </mc:AlternateContent>
      </w:r>
    </w:p>
    <w:p w14:paraId="6828B81E" w14:textId="77777777" w:rsidR="00C10CED" w:rsidRDefault="00C10CED" w:rsidP="00C10CED">
      <w:pPr>
        <w:rPr>
          <w:rFonts w:ascii="Aptos" w:hAnsi="Aptos"/>
          <w:b/>
          <w:bCs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DB2B1E" wp14:editId="47120A18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6162675" cy="0"/>
                <wp:effectExtent l="0" t="0" r="0" b="0"/>
                <wp:wrapNone/>
                <wp:docPr id="168332682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204AD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55pt" to="485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7D2C3707" w14:textId="77777777" w:rsidR="00C10CED" w:rsidRDefault="00C10CED" w:rsidP="00C10CED">
      <w:pPr>
        <w:rPr>
          <w:rFonts w:ascii="Aptos" w:hAnsi="Aptos"/>
          <w:b/>
          <w:bCs/>
        </w:rPr>
      </w:pPr>
    </w:p>
    <w:p w14:paraId="24480978" w14:textId="77777777" w:rsidR="00C10CED" w:rsidRDefault="00C10CED" w:rsidP="00C10CED">
      <w:pPr>
        <w:rPr>
          <w:rFonts w:ascii="Aptos" w:hAnsi="Aptos"/>
          <w:b/>
          <w:bCs/>
        </w:rPr>
      </w:pPr>
    </w:p>
    <w:p w14:paraId="7AA0193B" w14:textId="77777777" w:rsidR="00C10CED" w:rsidRPr="00A96205" w:rsidRDefault="00C10CED" w:rsidP="00C10CED">
      <w:pPr>
        <w:rPr>
          <w:rFonts w:ascii="Aptos" w:hAnsi="Aptos"/>
          <w:b/>
          <w:bCs/>
        </w:rPr>
      </w:pPr>
      <w:r w:rsidRPr="00A96205">
        <w:rPr>
          <w:rFonts w:ascii="Aptos" w:hAnsi="Aptos"/>
          <w:b/>
          <w:bCs/>
        </w:rPr>
        <w:t xml:space="preserve">The following parties participated in the development of this Agreement/Plan: </w:t>
      </w:r>
    </w:p>
    <w:p w14:paraId="6AF4E810" w14:textId="77777777" w:rsidR="00C10CED" w:rsidRPr="00A96205" w:rsidRDefault="00C10CED" w:rsidP="00C10CED">
      <w:pPr>
        <w:rPr>
          <w:rFonts w:ascii="Aptos" w:hAnsi="Aptos"/>
        </w:rPr>
      </w:pPr>
    </w:p>
    <w:p w14:paraId="5077A2ED" w14:textId="77777777" w:rsidR="00C10CED" w:rsidRPr="00A96205" w:rsidRDefault="00C10CED" w:rsidP="00C10CED">
      <w:pPr>
        <w:rPr>
          <w:rFonts w:ascii="Aptos" w:hAnsi="Aptos"/>
        </w:rPr>
      </w:pPr>
      <w:r>
        <w:rPr>
          <w:rFonts w:ascii="Aptos" w:hAnsi="Apto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1A1FA6" wp14:editId="773CF07A">
                <wp:simplePos x="0" y="0"/>
                <wp:positionH relativeFrom="column">
                  <wp:posOffset>2838450</wp:posOffset>
                </wp:positionH>
                <wp:positionV relativeFrom="paragraph">
                  <wp:posOffset>47625</wp:posOffset>
                </wp:positionV>
                <wp:extent cx="104775" cy="104775"/>
                <wp:effectExtent l="57150" t="38100" r="85725" b="104775"/>
                <wp:wrapNone/>
                <wp:docPr id="78589411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ECEFB" id="Rectangle 6" o:spid="_x0000_s1026" style="position:absolute;margin-left:223.5pt;margin-top:3.75pt;width:8.2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E27BF7" wp14:editId="46BAB87A">
                <wp:simplePos x="0" y="0"/>
                <wp:positionH relativeFrom="column">
                  <wp:posOffset>1371600</wp:posOffset>
                </wp:positionH>
                <wp:positionV relativeFrom="paragraph">
                  <wp:posOffset>38100</wp:posOffset>
                </wp:positionV>
                <wp:extent cx="104775" cy="104775"/>
                <wp:effectExtent l="57150" t="38100" r="85725" b="104775"/>
                <wp:wrapNone/>
                <wp:docPr id="100949309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2F5" id="Rectangle 6" o:spid="_x0000_s1026" style="position:absolute;margin-left:108pt;margin-top:3pt;width:8.2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440301" wp14:editId="4033F94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04775" cy="104775"/>
                <wp:effectExtent l="57150" t="38100" r="85725" b="104775"/>
                <wp:wrapNone/>
                <wp:docPr id="88291818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680DA" id="Rectangle 6" o:spid="_x0000_s1026" style="position:absolute;margin-left:0;margin-top:3.75pt;width:8.25pt;height:8.2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" fillcolor="white [3212]" strokecolor="black [3040]">
                <v:shadow on="t" color="black" opacity="24903f" origin=",.5" offset="0,.55556mm"/>
                <w10:wrap anchorx="margin"/>
              </v:rect>
            </w:pict>
          </mc:Fallback>
        </mc:AlternateContent>
      </w:r>
      <w:r>
        <w:rPr>
          <w:rFonts w:ascii="Aptos" w:hAnsi="Aptos"/>
        </w:rPr>
        <w:t xml:space="preserve">       </w:t>
      </w:r>
      <w:r w:rsidRPr="00A96205">
        <w:rPr>
          <w:rFonts w:ascii="Aptos" w:hAnsi="Aptos"/>
        </w:rPr>
        <w:t xml:space="preserve">Respondent              </w:t>
      </w:r>
      <w:r>
        <w:rPr>
          <w:rFonts w:ascii="Aptos" w:hAnsi="Aptos"/>
        </w:rPr>
        <w:t xml:space="preserve">  </w:t>
      </w:r>
      <w:r w:rsidRPr="00A96205">
        <w:rPr>
          <w:rFonts w:ascii="Aptos" w:hAnsi="Aptos"/>
        </w:rPr>
        <w:t xml:space="preserve">Original Petitioner          Supporter      </w:t>
      </w:r>
    </w:p>
    <w:p w14:paraId="18B23458" w14:textId="77777777" w:rsidR="00C10CED" w:rsidRPr="00A96205" w:rsidRDefault="00C10CED" w:rsidP="00C10CED">
      <w:pPr>
        <w:rPr>
          <w:rFonts w:ascii="Aptos" w:hAnsi="Aptos"/>
        </w:rPr>
      </w:pPr>
    </w:p>
    <w:p w14:paraId="078ECA12" w14:textId="77777777" w:rsidR="00C10CED" w:rsidRPr="00A96205" w:rsidRDefault="00C10CED" w:rsidP="00C10CED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F00B2A" wp14:editId="27E91E54">
                <wp:simplePos x="0" y="0"/>
                <wp:positionH relativeFrom="column">
                  <wp:posOffset>3448050</wp:posOffset>
                </wp:positionH>
                <wp:positionV relativeFrom="paragraph">
                  <wp:posOffset>151765</wp:posOffset>
                </wp:positionV>
                <wp:extent cx="1581150" cy="0"/>
                <wp:effectExtent l="0" t="0" r="0" b="0"/>
                <wp:wrapNone/>
                <wp:docPr id="89928283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1716B" id="Straight Connector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5pt,11.95pt" to="39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" strokecolor="black [3040]"/>
            </w:pict>
          </mc:Fallback>
        </mc:AlternateContent>
      </w: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3D4EB7" wp14:editId="0C017FED">
                <wp:simplePos x="0" y="0"/>
                <wp:positionH relativeFrom="column">
                  <wp:posOffset>2838450</wp:posOffset>
                </wp:positionH>
                <wp:positionV relativeFrom="paragraph">
                  <wp:posOffset>37465</wp:posOffset>
                </wp:positionV>
                <wp:extent cx="104775" cy="104775"/>
                <wp:effectExtent l="57150" t="38100" r="85725" b="104775"/>
                <wp:wrapNone/>
                <wp:docPr id="19254472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158DC" id="Rectangle 6" o:spid="_x0000_s1026" style="position:absolute;margin-left:223.5pt;margin-top:2.95pt;width:8.25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95587A" wp14:editId="6C700EB1">
                <wp:simplePos x="0" y="0"/>
                <wp:positionH relativeFrom="column">
                  <wp:posOffset>1371600</wp:posOffset>
                </wp:positionH>
                <wp:positionV relativeFrom="paragraph">
                  <wp:posOffset>46990</wp:posOffset>
                </wp:positionV>
                <wp:extent cx="104775" cy="104775"/>
                <wp:effectExtent l="57150" t="38100" r="85725" b="104775"/>
                <wp:wrapNone/>
                <wp:docPr id="177266115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44FAB" id="Rectangle 6" o:spid="_x0000_s1026" style="position:absolute;margin-left:108pt;margin-top:3.7pt;width:8.2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F09C5B" wp14:editId="26AB12DF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104775" cy="104775"/>
                <wp:effectExtent l="57150" t="38100" r="85725" b="104775"/>
                <wp:wrapNone/>
                <wp:docPr id="184861029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76DA6" id="Rectangle 6" o:spid="_x0000_s1026" style="position:absolute;margin-left:0;margin-top:3.7pt;width:8.25pt;height:8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" fillcolor="white [3212]" strokecolor="black [3040]">
                <v:shadow on="t" color="black" opacity="24903f" origin=",.5" offset="0,.55556mm"/>
                <w10:wrap anchorx="margin"/>
              </v:rect>
            </w:pict>
          </mc:Fallback>
        </mc:AlternateContent>
      </w:r>
      <w:r>
        <w:rPr>
          <w:rFonts w:ascii="Aptos" w:hAnsi="Aptos"/>
        </w:rPr>
        <w:t xml:space="preserve">       </w:t>
      </w:r>
      <w:r w:rsidRPr="00A96205">
        <w:rPr>
          <w:rFonts w:ascii="Aptos" w:hAnsi="Aptos"/>
        </w:rPr>
        <w:t>County Coun</w:t>
      </w:r>
      <w:r>
        <w:rPr>
          <w:rFonts w:ascii="Aptos" w:hAnsi="Aptos"/>
        </w:rPr>
        <w:t>se</w:t>
      </w:r>
      <w:r w:rsidRPr="00A96205">
        <w:rPr>
          <w:rFonts w:ascii="Aptos" w:hAnsi="Aptos"/>
        </w:rPr>
        <w:t xml:space="preserve">l        </w:t>
      </w:r>
      <w:r>
        <w:rPr>
          <w:rFonts w:ascii="Aptos" w:hAnsi="Aptos"/>
        </w:rPr>
        <w:t xml:space="preserve"> </w:t>
      </w:r>
      <w:r w:rsidRPr="00A96205">
        <w:rPr>
          <w:rFonts w:ascii="Aptos" w:hAnsi="Aptos"/>
        </w:rPr>
        <w:t xml:space="preserve">Public Defender           </w:t>
      </w:r>
      <w:r>
        <w:rPr>
          <w:rFonts w:ascii="Aptos" w:hAnsi="Aptos"/>
        </w:rPr>
        <w:t xml:space="preserve">   </w:t>
      </w:r>
      <w:r w:rsidRPr="00A96205">
        <w:rPr>
          <w:rFonts w:ascii="Aptos" w:hAnsi="Aptos"/>
        </w:rPr>
        <w:t>Other:</w:t>
      </w:r>
      <w:r>
        <w:rPr>
          <w:rFonts w:ascii="Aptos" w:hAnsi="Aptos"/>
        </w:rPr>
        <w:t xml:space="preserve">                  </w:t>
      </w:r>
      <w:r w:rsidRPr="00A96205">
        <w:rPr>
          <w:rFonts w:ascii="Aptos" w:hAnsi="Aptos"/>
        </w:rPr>
        <w:t xml:space="preserve"> </w:t>
      </w:r>
    </w:p>
    <w:p w14:paraId="0BEACD90" w14:textId="77777777" w:rsidR="00C10CED" w:rsidRPr="00A96205" w:rsidRDefault="00C10CED" w:rsidP="00C10CED">
      <w:pPr>
        <w:rPr>
          <w:rFonts w:ascii="Aptos" w:hAnsi="Aptos"/>
          <w:b/>
          <w:bCs/>
        </w:rPr>
      </w:pPr>
    </w:p>
    <w:p w14:paraId="49DCC98E" w14:textId="77777777" w:rsidR="00C10CED" w:rsidRDefault="00C10CED" w:rsidP="00C10CED">
      <w:pPr>
        <w:rPr>
          <w:rFonts w:ascii="Aptos" w:hAnsi="Aptos"/>
          <w:sz w:val="18"/>
          <w:szCs w:val="18"/>
        </w:rPr>
      </w:pPr>
    </w:p>
    <w:p w14:paraId="362D27ED" w14:textId="77777777" w:rsidR="00C10CED" w:rsidRDefault="00C10CED" w:rsidP="00C10CED">
      <w:pPr>
        <w:rPr>
          <w:rFonts w:ascii="Aptos" w:hAnsi="Aptos"/>
        </w:rPr>
      </w:pPr>
      <w:r>
        <w:rPr>
          <w:rFonts w:ascii="Aptos" w:hAnsi="Aptos"/>
        </w:rPr>
        <w:t>RESPONDENT</w:t>
      </w:r>
    </w:p>
    <w:p w14:paraId="7D6172AE" w14:textId="77777777" w:rsidR="00C10CED" w:rsidRDefault="00C10CED" w:rsidP="00C10CED">
      <w:pPr>
        <w:rPr>
          <w:rFonts w:ascii="Aptos" w:hAnsi="Aptos"/>
        </w:rPr>
      </w:pPr>
    </w:p>
    <w:p w14:paraId="1E797746" w14:textId="2129AA15" w:rsidR="00C10CED" w:rsidRPr="008C36A2" w:rsidRDefault="00C10CED" w:rsidP="00C10CED">
      <w:pPr>
        <w:rPr>
          <w:rFonts w:ascii="Aptos" w:hAnsi="Aptos"/>
          <w:color w:val="C00000"/>
        </w:rPr>
      </w:pPr>
      <w:r w:rsidRPr="008C36A2">
        <w:rPr>
          <w:rFonts w:ascii="Aptos" w:hAnsi="Aptos"/>
        </w:rPr>
        <w:t>Name:</w:t>
      </w:r>
      <w:r w:rsidRPr="009C0DF3">
        <w:rPr>
          <w:rFonts w:ascii="Aptos" w:hAnsi="Aptos"/>
          <w:noProof/>
        </w:rPr>
        <w:t xml:space="preserve"> </w:t>
      </w:r>
      <w:r>
        <w:rPr>
          <w:rFonts w:ascii="Aptos" w:hAnsi="Aptos"/>
          <w:noProof/>
        </w:rPr>
        <w:t>________________________</w:t>
      </w:r>
      <w:proofErr w:type="gramStart"/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Signature</w:t>
      </w:r>
      <w:r w:rsidRPr="008C36A2">
        <w:rPr>
          <w:rFonts w:ascii="Aptos" w:hAnsi="Aptos"/>
        </w:rPr>
        <w:t xml:space="preserve">:  </w:t>
      </w:r>
      <w:r>
        <w:rPr>
          <w:rFonts w:ascii="Aptos" w:hAnsi="Aptos"/>
        </w:rPr>
        <w:t xml:space="preserve">___________________________ </w:t>
      </w:r>
      <w:r w:rsidRPr="008C36A2">
        <w:rPr>
          <w:rFonts w:ascii="Aptos" w:hAnsi="Aptos"/>
        </w:rPr>
        <w:t xml:space="preserve">     </w:t>
      </w:r>
      <w:proofErr w:type="gramEnd"/>
      <w:r w:rsidRPr="008C36A2">
        <w:rPr>
          <w:rFonts w:ascii="Aptos" w:hAnsi="Aptos"/>
        </w:rPr>
        <w:t xml:space="preserve"> Date:                               </w:t>
      </w:r>
    </w:p>
    <w:p w14:paraId="34E167DC" w14:textId="77777777" w:rsidR="00C10CED" w:rsidRDefault="00C10CED" w:rsidP="00C10CED">
      <w:pPr>
        <w:rPr>
          <w:rFonts w:ascii="Aptos" w:hAnsi="Aptos"/>
          <w:b/>
          <w:bCs/>
        </w:rPr>
      </w:pPr>
    </w:p>
    <w:p w14:paraId="465A3BF0" w14:textId="77777777" w:rsidR="00C10CED" w:rsidRPr="008C36A2" w:rsidRDefault="00C10CED" w:rsidP="00C10CED">
      <w:pPr>
        <w:rPr>
          <w:rFonts w:ascii="Aptos" w:hAnsi="Aptos"/>
          <w:b/>
          <w:bCs/>
        </w:rPr>
      </w:pPr>
    </w:p>
    <w:p w14:paraId="0EBA37F0" w14:textId="77777777" w:rsidR="00C10CED" w:rsidRDefault="00C10CED" w:rsidP="00C10CED">
      <w:pPr>
        <w:rPr>
          <w:rFonts w:ascii="Aptos" w:hAnsi="Aptos"/>
        </w:rPr>
      </w:pPr>
      <w:r w:rsidRPr="008C36A2">
        <w:rPr>
          <w:rFonts w:ascii="Aptos" w:hAnsi="Aptos"/>
        </w:rPr>
        <w:t xml:space="preserve">VCBH CARE Team representative </w:t>
      </w:r>
    </w:p>
    <w:p w14:paraId="1900AC2F" w14:textId="77777777" w:rsidR="00C10CED" w:rsidRDefault="00C10CED" w:rsidP="00C10CED">
      <w:pPr>
        <w:rPr>
          <w:rFonts w:ascii="Aptos" w:hAnsi="Aptos"/>
        </w:rPr>
      </w:pPr>
    </w:p>
    <w:p w14:paraId="49DA512E" w14:textId="1EE128C1" w:rsidR="00C10CED" w:rsidRPr="00591936" w:rsidRDefault="00C10CED" w:rsidP="00C10CED">
      <w:r w:rsidRPr="008C36A2">
        <w:rPr>
          <w:rFonts w:ascii="Aptos" w:hAnsi="Aptos"/>
        </w:rPr>
        <w:t>Name:</w:t>
      </w:r>
      <w:proofErr w:type="gramStart"/>
      <w:r>
        <w:rPr>
          <w:rFonts w:ascii="Aptos" w:hAnsi="Aptos"/>
          <w:b/>
          <w:bCs/>
        </w:rPr>
        <w:tab/>
        <w:t xml:space="preserve"> ________________________</w:t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 w:rsidRPr="00981EF7">
        <w:rPr>
          <w:rFonts w:ascii="Aptos" w:hAnsi="Aptos"/>
        </w:rPr>
        <w:t xml:space="preserve"> Signature</w:t>
      </w:r>
      <w:r w:rsidRPr="008C36A2">
        <w:rPr>
          <w:rFonts w:ascii="Aptos" w:hAnsi="Aptos"/>
        </w:rPr>
        <w:t>:</w:t>
      </w:r>
      <w:r w:rsidRPr="00CB3240">
        <w:rPr>
          <w:rFonts w:ascii="Aptos" w:hAnsi="Aptos"/>
          <w:noProof/>
        </w:rPr>
        <w:t xml:space="preserve"> </w:t>
      </w:r>
      <w:r w:rsidRPr="008C36A2">
        <w:rPr>
          <w:rFonts w:ascii="Aptos" w:hAnsi="Aptos"/>
        </w:rPr>
        <w:t xml:space="preserve"> </w:t>
      </w:r>
      <w:r>
        <w:rPr>
          <w:rFonts w:ascii="Aptos" w:hAnsi="Aptos"/>
        </w:rPr>
        <w:t xml:space="preserve">___________________________  </w:t>
      </w:r>
      <w:r w:rsidRPr="008C36A2">
        <w:rPr>
          <w:rFonts w:ascii="Aptos" w:hAnsi="Aptos"/>
        </w:rPr>
        <w:t xml:space="preserve">     </w:t>
      </w:r>
      <w:proofErr w:type="gramEnd"/>
      <w:r w:rsidRPr="008C36A2">
        <w:rPr>
          <w:rFonts w:ascii="Aptos" w:hAnsi="Aptos"/>
        </w:rPr>
        <w:t xml:space="preserve"> </w:t>
      </w:r>
      <w:r>
        <w:rPr>
          <w:rFonts w:ascii="Aptos" w:hAnsi="Aptos"/>
        </w:rPr>
        <w:t xml:space="preserve">Date:   </w:t>
      </w:r>
    </w:p>
    <w:p w14:paraId="7AA1E1AA" w14:textId="77777777" w:rsidR="00CB3549" w:rsidRDefault="00CB3549" w:rsidP="00C10CED"/>
    <w:p w14:paraId="46972B22" w14:textId="77777777" w:rsidR="00981EF7" w:rsidRDefault="00981EF7" w:rsidP="00C10CED"/>
    <w:p w14:paraId="364E1DF9" w14:textId="30FCCF3D" w:rsidR="00981EF7" w:rsidRDefault="00981EF7" w:rsidP="00C10CED">
      <w:r>
        <w:t>JUDGE</w:t>
      </w:r>
    </w:p>
    <w:p w14:paraId="3F078197" w14:textId="77777777" w:rsidR="00981EF7" w:rsidRDefault="00981EF7" w:rsidP="00C10CED"/>
    <w:p w14:paraId="013C99DB" w14:textId="36B2A84C" w:rsidR="00981EF7" w:rsidRPr="00591936" w:rsidRDefault="00981EF7" w:rsidP="00C10CED">
      <w:r>
        <w:t>Name: ________________                         Signature: _______________</w:t>
      </w:r>
      <w:proofErr w:type="gramStart"/>
      <w:r>
        <w:t xml:space="preserve">_                           </w:t>
      </w:r>
      <w:proofErr w:type="gramEnd"/>
      <w:r>
        <w:t xml:space="preserve"> Date: </w:t>
      </w:r>
    </w:p>
    <w:sectPr w:rsidR="00981EF7" w:rsidRPr="00591936" w:rsidSect="009422E8">
      <w:headerReference w:type="default" r:id="rId12"/>
      <w:type w:val="continuous"/>
      <w:pgSz w:w="12240" w:h="15840" w:code="1"/>
      <w:pgMar w:top="1440" w:right="720" w:bottom="1440" w:left="720" w:header="122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AA80" w14:textId="77777777" w:rsidR="00FA0156" w:rsidRDefault="00FA0156">
      <w:r>
        <w:separator/>
      </w:r>
    </w:p>
  </w:endnote>
  <w:endnote w:type="continuationSeparator" w:id="0">
    <w:p w14:paraId="0C790129" w14:textId="77777777" w:rsidR="00FA0156" w:rsidRDefault="00FA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57A3" w14:textId="77777777" w:rsidR="00CB3549" w:rsidRDefault="001E1324">
    <w:pPr>
      <w:pStyle w:val="Footer"/>
    </w:pPr>
    <w:r w:rsidRPr="001E1324">
      <w:t xml:space="preserve">1911 Williams Drive, Suite </w:t>
    </w:r>
    <w:proofErr w:type="gramStart"/>
    <w:r w:rsidRPr="001E1324">
      <w:t>200  •</w:t>
    </w:r>
    <w:proofErr w:type="gramEnd"/>
    <w:r w:rsidRPr="001E1324">
      <w:t xml:space="preserve">  Oxnard, California 93036  •  TEL: (805) 981-6830  •  FAX: (805) 981-6838  •  </w:t>
    </w:r>
    <w:hyperlink r:id="rId1" w:history="1">
      <w:r w:rsidR="004557F2" w:rsidRPr="00A2193B">
        <w:rPr>
          <w:rStyle w:val="Hyperlink"/>
        </w:rPr>
        <w:t>https://vcbh.org/en/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6407" w14:textId="77777777" w:rsidR="00FA0156" w:rsidRDefault="00FA0156">
      <w:r>
        <w:separator/>
      </w:r>
    </w:p>
  </w:footnote>
  <w:footnote w:type="continuationSeparator" w:id="0">
    <w:p w14:paraId="0AF0935C" w14:textId="77777777" w:rsidR="00FA0156" w:rsidRDefault="00FA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F322" w14:textId="77777777" w:rsidR="00CB3549" w:rsidRDefault="00CB3549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0" allowOverlap="1" wp14:anchorId="7B9BA9C2" wp14:editId="1DCC6D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308483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HA_logo_hor_spac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08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27EF" w14:textId="77777777" w:rsidR="00CB3549" w:rsidRDefault="00CB3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4E4"/>
    <w:multiLevelType w:val="hybridMultilevel"/>
    <w:tmpl w:val="0BDEC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6259"/>
    <w:multiLevelType w:val="hybridMultilevel"/>
    <w:tmpl w:val="CA26939C"/>
    <w:lvl w:ilvl="0" w:tplc="127435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21"/>
    <w:multiLevelType w:val="hybridMultilevel"/>
    <w:tmpl w:val="D5D4DB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3C11"/>
    <w:multiLevelType w:val="hybridMultilevel"/>
    <w:tmpl w:val="5E9E4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32290"/>
    <w:multiLevelType w:val="hybridMultilevel"/>
    <w:tmpl w:val="C21C4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52E4B"/>
    <w:multiLevelType w:val="hybridMultilevel"/>
    <w:tmpl w:val="09BCAC8A"/>
    <w:lvl w:ilvl="0" w:tplc="C36819F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873551">
    <w:abstractNumId w:val="0"/>
  </w:num>
  <w:num w:numId="2" w16cid:durableId="1064990438">
    <w:abstractNumId w:val="3"/>
  </w:num>
  <w:num w:numId="3" w16cid:durableId="1849248392">
    <w:abstractNumId w:val="1"/>
  </w:num>
  <w:num w:numId="4" w16cid:durableId="1629044328">
    <w:abstractNumId w:val="4"/>
  </w:num>
  <w:num w:numId="5" w16cid:durableId="170983527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540095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o:colormru v:ext="edit" colors="#006b9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D4"/>
    <w:rsid w:val="00053F24"/>
    <w:rsid w:val="0006042B"/>
    <w:rsid w:val="00090336"/>
    <w:rsid w:val="000C0AE6"/>
    <w:rsid w:val="000E7553"/>
    <w:rsid w:val="00103B8B"/>
    <w:rsid w:val="00152992"/>
    <w:rsid w:val="00176FE9"/>
    <w:rsid w:val="001E1324"/>
    <w:rsid w:val="001E6B19"/>
    <w:rsid w:val="00260A30"/>
    <w:rsid w:val="00276E47"/>
    <w:rsid w:val="00285964"/>
    <w:rsid w:val="002A2155"/>
    <w:rsid w:val="003C6195"/>
    <w:rsid w:val="004033EE"/>
    <w:rsid w:val="00424D9B"/>
    <w:rsid w:val="00433A3C"/>
    <w:rsid w:val="0043793A"/>
    <w:rsid w:val="004557F2"/>
    <w:rsid w:val="004D6490"/>
    <w:rsid w:val="005013D6"/>
    <w:rsid w:val="005261F2"/>
    <w:rsid w:val="0054663C"/>
    <w:rsid w:val="00562389"/>
    <w:rsid w:val="00574B40"/>
    <w:rsid w:val="00575798"/>
    <w:rsid w:val="00581C6F"/>
    <w:rsid w:val="005863C6"/>
    <w:rsid w:val="005E706B"/>
    <w:rsid w:val="006016D2"/>
    <w:rsid w:val="00627147"/>
    <w:rsid w:val="006378D4"/>
    <w:rsid w:val="006854EB"/>
    <w:rsid w:val="00687BE6"/>
    <w:rsid w:val="0071255E"/>
    <w:rsid w:val="00745ACA"/>
    <w:rsid w:val="0076339B"/>
    <w:rsid w:val="00795020"/>
    <w:rsid w:val="007B0BF1"/>
    <w:rsid w:val="007D7067"/>
    <w:rsid w:val="008915C7"/>
    <w:rsid w:val="008B07AF"/>
    <w:rsid w:val="008B4628"/>
    <w:rsid w:val="008C36A2"/>
    <w:rsid w:val="008F2458"/>
    <w:rsid w:val="009065FC"/>
    <w:rsid w:val="009422E8"/>
    <w:rsid w:val="009745C9"/>
    <w:rsid w:val="00981EF7"/>
    <w:rsid w:val="009A749F"/>
    <w:rsid w:val="009C0DF3"/>
    <w:rsid w:val="009E14D4"/>
    <w:rsid w:val="009E7E0B"/>
    <w:rsid w:val="00A96205"/>
    <w:rsid w:val="00B45716"/>
    <w:rsid w:val="00B63561"/>
    <w:rsid w:val="00BC5E25"/>
    <w:rsid w:val="00BD5D96"/>
    <w:rsid w:val="00C10CED"/>
    <w:rsid w:val="00C258C1"/>
    <w:rsid w:val="00C97C6B"/>
    <w:rsid w:val="00CB3240"/>
    <w:rsid w:val="00CB3549"/>
    <w:rsid w:val="00D13C3B"/>
    <w:rsid w:val="00D833B1"/>
    <w:rsid w:val="00D8725C"/>
    <w:rsid w:val="00DA6FFD"/>
    <w:rsid w:val="00DF73A9"/>
    <w:rsid w:val="00E13451"/>
    <w:rsid w:val="00E239A2"/>
    <w:rsid w:val="00E73DF9"/>
    <w:rsid w:val="00EC05AF"/>
    <w:rsid w:val="00EC23B4"/>
    <w:rsid w:val="00EC35D0"/>
    <w:rsid w:val="00ED0905"/>
    <w:rsid w:val="00ED6D13"/>
    <w:rsid w:val="00F70895"/>
    <w:rsid w:val="00FA01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6b94"/>
    </o:shapedefaults>
    <o:shapelayout v:ext="edit">
      <o:idmap v:ext="edit" data="2"/>
    </o:shapelayout>
  </w:shapeDefaults>
  <w:decimalSymbol w:val="."/>
  <w:listSeparator w:val=","/>
  <w14:docId w14:val="6A88F823"/>
  <w15:docId w15:val="{FF78FA00-9CD0-41A4-80AC-33D4D41D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4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8F2458"/>
    <w:pPr>
      <w:tabs>
        <w:tab w:val="center" w:pos="4320"/>
        <w:tab w:val="right" w:pos="8640"/>
      </w:tabs>
    </w:pPr>
    <w:rPr>
      <w:rFonts w:asciiTheme="majorHAnsi" w:hAnsiTheme="majorHAnsi"/>
      <w:color w:val="FFFFFF" w:themeColor="background1"/>
      <w:sz w:val="22"/>
      <w:szCs w:val="24"/>
    </w:rPr>
  </w:style>
  <w:style w:type="paragraph" w:styleId="Footer">
    <w:name w:val="footer"/>
    <w:rsid w:val="00574B40"/>
    <w:pPr>
      <w:pBdr>
        <w:top w:val="single" w:sz="6" w:space="6" w:color="006B9E" w:themeColor="text2"/>
      </w:pBdr>
      <w:tabs>
        <w:tab w:val="center" w:pos="4320"/>
        <w:tab w:val="right" w:pos="8640"/>
      </w:tabs>
      <w:jc w:val="center"/>
    </w:pPr>
    <w:rPr>
      <w:rFonts w:asciiTheme="majorHAnsi" w:hAnsiTheme="majorHAnsi"/>
      <w:color w:val="006B9E" w:themeColor="text2"/>
      <w:sz w:val="16"/>
      <w:szCs w:val="24"/>
    </w:rPr>
  </w:style>
  <w:style w:type="paragraph" w:styleId="BalloonText">
    <w:name w:val="Balloon Text"/>
    <w:basedOn w:val="Normal"/>
    <w:link w:val="BalloonTextChar"/>
    <w:rsid w:val="008F2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4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01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rectorName-">
    <w:name w:val="Director Name-"/>
    <w:rsid w:val="009A749F"/>
    <w:pPr>
      <w:spacing w:before="180"/>
    </w:pPr>
    <w:rPr>
      <w:rFonts w:asciiTheme="majorHAnsi" w:hAnsiTheme="majorHAnsi"/>
      <w:b/>
      <w:color w:val="000000" w:themeColor="text1"/>
      <w:sz w:val="16"/>
      <w:szCs w:val="24"/>
    </w:rPr>
  </w:style>
  <w:style w:type="paragraph" w:customStyle="1" w:styleId="CompanyRole-">
    <w:name w:val="Company Role-"/>
    <w:qFormat/>
    <w:rsid w:val="009A749F"/>
    <w:rPr>
      <w:rFonts w:asciiTheme="majorHAnsi" w:hAnsiTheme="majorHAnsi"/>
      <w:color w:val="000000" w:themeColor="text1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0E7553"/>
    <w:rPr>
      <w:color w:val="808080"/>
    </w:rPr>
  </w:style>
  <w:style w:type="paragraph" w:customStyle="1" w:styleId="Date-">
    <w:name w:val="Date-"/>
    <w:qFormat/>
    <w:rsid w:val="008B4628"/>
    <w:pPr>
      <w:spacing w:after="480"/>
    </w:pPr>
    <w:rPr>
      <w:rFonts w:ascii="Palatino Linotype" w:hAnsi="Palatino Linotype"/>
      <w:sz w:val="22"/>
      <w:szCs w:val="22"/>
    </w:rPr>
  </w:style>
  <w:style w:type="paragraph" w:customStyle="1" w:styleId="BodyText-">
    <w:name w:val="Body Text-"/>
    <w:qFormat/>
    <w:rsid w:val="008B4628"/>
    <w:pPr>
      <w:spacing w:before="180" w:after="60"/>
      <w:outlineLvl w:val="0"/>
    </w:pPr>
    <w:rPr>
      <w:rFonts w:ascii="Palatino Linotype" w:hAnsi="Palatino Linotype"/>
      <w:sz w:val="22"/>
      <w:szCs w:val="22"/>
    </w:rPr>
  </w:style>
  <w:style w:type="paragraph" w:customStyle="1" w:styleId="HeadDirector-">
    <w:name w:val="Head Director-"/>
    <w:qFormat/>
    <w:rsid w:val="009A749F"/>
    <w:rPr>
      <w:rFonts w:asciiTheme="majorHAnsi" w:hAnsiTheme="majorHAnsi"/>
      <w:b/>
      <w:color w:val="000000" w:themeColor="text1"/>
    </w:rPr>
  </w:style>
  <w:style w:type="paragraph" w:customStyle="1" w:styleId="HeadDirectorTitle-">
    <w:name w:val="Head Director Title-"/>
    <w:next w:val="DirectorName-"/>
    <w:qFormat/>
    <w:rsid w:val="009A749F"/>
    <w:rPr>
      <w:rFonts w:asciiTheme="majorHAnsi" w:hAnsiTheme="majorHAnsi"/>
      <w:color w:val="000000" w:themeColor="text1"/>
      <w:sz w:val="18"/>
    </w:rPr>
  </w:style>
  <w:style w:type="character" w:styleId="Hyperlink">
    <w:name w:val="Hyperlink"/>
    <w:basedOn w:val="DefaultParagraphFont"/>
    <w:uiPriority w:val="99"/>
    <w:unhideWhenUsed/>
    <w:rsid w:val="004557F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62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NoSpacing">
    <w:name w:val="No Spacing"/>
    <w:uiPriority w:val="1"/>
    <w:qFormat/>
    <w:rsid w:val="00C10CED"/>
    <w:rPr>
      <w:rFonts w:asciiTheme="minorHAnsi" w:eastAsiaTheme="minorEastAsia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cbh.org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CBH%20Identity%20system%202015%20deliverables\Letterhead%20Template\VCBH_Ltrhd_2015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BC8E432A14A2EB1B09A1616F7D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3DFED-B4F4-4CFA-A4E2-9BDE580E2B40}"/>
      </w:docPartPr>
      <w:docPartBody>
        <w:p w:rsidR="00EF4123" w:rsidRDefault="00EF4123">
          <w:pPr>
            <w:pStyle w:val="F02BC8E432A14A2EB1B09A1616F7DB98"/>
          </w:pPr>
          <w:r w:rsidRPr="005C422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23"/>
    <w:rsid w:val="00184344"/>
    <w:rsid w:val="005013D6"/>
    <w:rsid w:val="00575798"/>
    <w:rsid w:val="006854EB"/>
    <w:rsid w:val="00BC5E25"/>
    <w:rsid w:val="00EF4123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2BC8E432A14A2EB1B09A1616F7DB98">
    <w:name w:val="F02BC8E432A14A2EB1B09A1616F7DB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HA colors">
      <a:dk1>
        <a:sysClr val="windowText" lastClr="000000"/>
      </a:dk1>
      <a:lt1>
        <a:sysClr val="window" lastClr="FFFFFF"/>
      </a:lt1>
      <a:dk2>
        <a:srgbClr val="006B9E"/>
      </a:dk2>
      <a:lt2>
        <a:srgbClr val="EEECE1"/>
      </a:lt2>
      <a:accent1>
        <a:srgbClr val="00ABE3"/>
      </a:accent1>
      <a:accent2>
        <a:srgbClr val="C0504D"/>
      </a:accent2>
      <a:accent3>
        <a:srgbClr val="9BBB59"/>
      </a:accent3>
      <a:accent4>
        <a:srgbClr val="333333"/>
      </a:accent4>
      <a:accent5>
        <a:srgbClr val="4BACC6"/>
      </a:accent5>
      <a:accent6>
        <a:srgbClr val="F79646"/>
      </a:accent6>
      <a:hlink>
        <a:srgbClr val="1F497D"/>
      </a:hlink>
      <a:folHlink>
        <a:srgbClr val="F79646"/>
      </a:folHlink>
    </a:clrScheme>
    <a:fontScheme name="VCHA fonts">
      <a:majorFont>
        <a:latin typeface="Calibri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7C52CD134464E86C5E12B73BE7A82" ma:contentTypeVersion="16" ma:contentTypeDescription="Create a new document." ma:contentTypeScope="" ma:versionID="517b0da8631fecf2365c63502ba1bd38">
  <xsd:schema xmlns:xsd="http://www.w3.org/2001/XMLSchema" xmlns:xs="http://www.w3.org/2001/XMLSchema" xmlns:p="http://schemas.microsoft.com/office/2006/metadata/properties" xmlns:ns1="http://schemas.microsoft.com/sharepoint/v3" xmlns:ns2="d82d4412-1c8e-41ea-bb2c-7ee6667e8272" xmlns:ns3="f9924b00-6094-46fa-9366-2f22ff063ce8" targetNamespace="http://schemas.microsoft.com/office/2006/metadata/properties" ma:root="true" ma:fieldsID="42c8739ebd3582543ab56f7e2b32cf8a" ns1:_="" ns2:_="" ns3:_="">
    <xsd:import namespace="http://schemas.microsoft.com/sharepoint/v3"/>
    <xsd:import namespace="d82d4412-1c8e-41ea-bb2c-7ee6667e8272"/>
    <xsd:import namespace="f9924b00-6094-46fa-9366-2f22ff063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d4412-1c8e-41ea-bb2c-7ee6667e8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72f85a-06b3-47e5-b273-e3ee90a54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4b00-6094-46fa-9366-2f22ff063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d63b1e-bb3d-4a0e-8e5e-2b3f748dcbdf}" ma:internalName="TaxCatchAll" ma:showField="CatchAllData" ma:web="f9924b00-6094-46fa-9366-2f22ff063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2d4412-1c8e-41ea-bb2c-7ee6667e8272">
      <Terms xmlns="http://schemas.microsoft.com/office/infopath/2007/PartnerControls"/>
    </lcf76f155ced4ddcb4097134ff3c332f>
    <TaxCatchAll xmlns="f9924b00-6094-46fa-9366-2f22ff063ce8" xsi:nil="true"/>
  </documentManagement>
</p:properties>
</file>

<file path=customXml/itemProps1.xml><?xml version="1.0" encoding="utf-8"?>
<ds:datastoreItem xmlns:ds="http://schemas.openxmlformats.org/officeDocument/2006/customXml" ds:itemID="{F5CEDC90-39BC-4DEF-B65F-236E0EA03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8B561-DE67-4292-B1ED-46277C2B33BB}"/>
</file>

<file path=customXml/itemProps3.xml><?xml version="1.0" encoding="utf-8"?>
<ds:datastoreItem xmlns:ds="http://schemas.openxmlformats.org/officeDocument/2006/customXml" ds:itemID="{1CC603CF-727A-4424-9EFE-374372C0A4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VCBH_Ltrhd_2015-Template.dotx</Template>
  <TotalTime>3</TotalTime>
  <Pages>5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30, 2010</vt:lpstr>
    </vt:vector>
  </TitlesOfParts>
  <Company>A.Guys Creations</Company>
  <LinksUpToDate>false</LinksUpToDate>
  <CharactersWithSpaces>4811</CharactersWithSpaces>
  <SharedDoc>false</SharedDoc>
  <HLinks>
    <vt:vector size="6" baseType="variant">
      <vt:variant>
        <vt:i4>4718600</vt:i4>
      </vt:variant>
      <vt:variant>
        <vt:i4>-1</vt:i4>
      </vt:variant>
      <vt:variant>
        <vt:i4>2062</vt:i4>
      </vt:variant>
      <vt:variant>
        <vt:i4>1</vt:i4>
      </vt:variant>
      <vt:variant>
        <vt:lpwstr>VC_Lthd_header_2012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30, 2010</dc:title>
  <dc:creator>HCA Guest</dc:creator>
  <cp:lastModifiedBy>Adato, Levana</cp:lastModifiedBy>
  <cp:revision>3</cp:revision>
  <cp:lastPrinted>2024-12-23T17:37:00Z</cp:lastPrinted>
  <dcterms:created xsi:type="dcterms:W3CDTF">2024-12-23T17:47:00Z</dcterms:created>
  <dcterms:modified xsi:type="dcterms:W3CDTF">2025-03-19T14:49:00Z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0x010100A857C52CD134464E86C5E12B73BE7A82</vt:lpwstr>
  </property>
</Properties>
</file>