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62DF6" w14:textId="4BEC49A6" w:rsidR="008F2458" w:rsidRPr="00591936" w:rsidRDefault="00D13C3B" w:rsidP="004C0944">
      <w:pPr>
        <w:spacing w:line="20" w:lineRule="exact"/>
        <w:rPr>
          <w:rFonts w:ascii="Palatino Linotype" w:hAnsi="Palatino Linotype"/>
          <w:sz w:val="22"/>
          <w:szCs w:val="22"/>
        </w:rPr>
        <w:sectPr w:rsidR="008F2458" w:rsidRPr="00591936" w:rsidSect="00CB3549">
          <w:headerReference w:type="default" r:id="rId9"/>
          <w:footerReference w:type="default" r:id="rId10"/>
          <w:pgSz w:w="12240" w:h="15840" w:code="1"/>
          <w:pgMar w:top="2520" w:right="720" w:bottom="1440" w:left="720" w:header="720" w:footer="576" w:gutter="0"/>
          <w:cols w:space="720"/>
          <w:docGrid w:linePitch="360"/>
        </w:sectPr>
      </w:pP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F5B29C6" wp14:editId="0981EFBF">
                <wp:simplePos x="0" y="0"/>
                <wp:positionH relativeFrom="page">
                  <wp:posOffset>5724525</wp:posOffset>
                </wp:positionH>
                <wp:positionV relativeFrom="topMargin">
                  <wp:posOffset>704850</wp:posOffset>
                </wp:positionV>
                <wp:extent cx="1946910" cy="1045845"/>
                <wp:effectExtent l="0" t="0" r="15240" b="19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 w:val="0"/>
                                <w:sz w:val="16"/>
                                <w:szCs w:val="24"/>
                              </w:rPr>
                              <w:alias w:val="Directors"/>
                              <w:tag w:val="dir"/>
                              <w:id w:val="-83850064"/>
                              <w:lock w:val="sdtLocked"/>
                              <w:placeholder>
                                <w:docPart w:val="F02BC8E432A14A2EB1B09A1616F7DB98"/>
                              </w:placeholder>
                            </w:sdtPr>
                            <w:sdtEndPr/>
                            <w:sdtContent>
                              <w:p w14:paraId="468E51C0" w14:textId="45296114" w:rsidR="00CB3549" w:rsidRPr="00562389" w:rsidRDefault="00DA6FFD" w:rsidP="00562389">
                                <w:pPr>
                                  <w:pStyle w:val="HeadDirector-"/>
                                </w:pPr>
                                <w:r>
                                  <w:t>Loretta L. Denering, Dr.PH, MS</w:t>
                                </w:r>
                              </w:p>
                              <w:p w14:paraId="5CE30F36" w14:textId="05620504" w:rsidR="00CB3549" w:rsidRPr="00562389" w:rsidRDefault="00DA6FFD" w:rsidP="00CB3549">
                                <w:pPr>
                                  <w:pStyle w:val="HeadDirectorTitle-"/>
                                </w:pPr>
                                <w:r>
                                  <w:t xml:space="preserve">Acting </w:t>
                                </w:r>
                                <w:r w:rsidR="00CB3549" w:rsidRPr="00562389">
                                  <w:t>Director</w:t>
                                </w:r>
                              </w:p>
                              <w:p w14:paraId="0DCB6A01" w14:textId="77777777" w:rsidR="00CB3549" w:rsidRDefault="005863C6" w:rsidP="00D13C3B">
                                <w:pPr>
                                  <w:pStyle w:val="DirectorName-"/>
                                </w:pPr>
                                <w:r>
                                  <w:t>Jason Cooper</w:t>
                                </w:r>
                                <w:r w:rsidR="001E1324" w:rsidRPr="001E1324">
                                  <w:t>, MD</w:t>
                                </w:r>
                              </w:p>
                              <w:p w14:paraId="4FAE649B" w14:textId="6F8414E1" w:rsidR="001E1324" w:rsidRDefault="001E1324" w:rsidP="00176FE9">
                                <w:pPr>
                                  <w:pStyle w:val="CompanyRole-"/>
                                </w:pPr>
                                <w:r>
                                  <w:t>Medical Director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B29C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0.75pt;margin-top:55.5pt;width:153.3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" o:allowincell="f" filled="f" stroked="f" strokeweight=".5pt">
                <v:textbox inset=",0,0,0">
                  <w:txbxContent>
                    <w:sdt>
                      <w:sdtPr>
                        <w:rPr>
                          <w:b w:val="0"/>
                          <w:sz w:val="16"/>
                          <w:szCs w:val="24"/>
                        </w:rPr>
                        <w:alias w:val="Directors"/>
                        <w:tag w:val="dir"/>
                        <w:id w:val="-83850064"/>
                        <w:lock w:val="sdtLocked"/>
                        <w:placeholder>
                          <w:docPart w:val="F02BC8E432A14A2EB1B09A1616F7DB98"/>
                        </w:placeholder>
                      </w:sdtPr>
                      <w:sdtEndPr/>
                      <w:sdtContent>
                        <w:p w14:paraId="468E51C0" w14:textId="45296114" w:rsidR="00CB3549" w:rsidRPr="00562389" w:rsidRDefault="00DA6FFD" w:rsidP="00562389">
                          <w:pPr>
                            <w:pStyle w:val="HeadDirector-"/>
                          </w:pPr>
                          <w:r>
                            <w:t>Loretta L. Denering, Dr.PH, MS</w:t>
                          </w:r>
                        </w:p>
                        <w:p w14:paraId="5CE30F36" w14:textId="05620504" w:rsidR="00CB3549" w:rsidRPr="00562389" w:rsidRDefault="00DA6FFD" w:rsidP="00CB3549">
                          <w:pPr>
                            <w:pStyle w:val="HeadDirectorTitle-"/>
                          </w:pPr>
                          <w:r>
                            <w:t xml:space="preserve">Acting </w:t>
                          </w:r>
                          <w:r w:rsidR="00CB3549" w:rsidRPr="00562389">
                            <w:t>Director</w:t>
                          </w:r>
                        </w:p>
                        <w:p w14:paraId="0DCB6A01" w14:textId="77777777" w:rsidR="00CB3549" w:rsidRDefault="005863C6" w:rsidP="00D13C3B">
                          <w:pPr>
                            <w:pStyle w:val="DirectorName-"/>
                          </w:pPr>
                          <w:r>
                            <w:t>Jason Cooper</w:t>
                          </w:r>
                          <w:r w:rsidR="001E1324" w:rsidRPr="001E1324">
                            <w:t>, MD</w:t>
                          </w:r>
                        </w:p>
                        <w:p w14:paraId="4FAE649B" w14:textId="6F8414E1" w:rsidR="001E1324" w:rsidRDefault="001E1324" w:rsidP="00176FE9">
                          <w:pPr>
                            <w:pStyle w:val="CompanyRole-"/>
                          </w:pPr>
                          <w:r>
                            <w:t>Medical Director</w:t>
                          </w:r>
                        </w:p>
                      </w:sdtContent>
                    </w:sdt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</w:p>
    <w:p w14:paraId="591D0198" w14:textId="77777777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  <w:bookmarkStart w:id="0" w:name="_Hlk180570201"/>
      <w:r w:rsidRPr="006A17AC">
        <w:rPr>
          <w:rFonts w:ascii="Aptos" w:hAnsi="Aptos"/>
          <w:b/>
          <w:bCs/>
          <w:sz w:val="22"/>
          <w:szCs w:val="22"/>
        </w:rPr>
        <w:t>CARE REPORT | Report to Augment the Petition</w:t>
      </w:r>
    </w:p>
    <w:p w14:paraId="48D2FD29" w14:textId="7E970B8C" w:rsidR="004C0944" w:rsidRPr="006A17AC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Date of the Report: </w:t>
      </w:r>
    </w:p>
    <w:p w14:paraId="6146D8AC" w14:textId="72140E95" w:rsidR="004C0944" w:rsidRPr="006A17AC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Case #: </w:t>
      </w:r>
    </w:p>
    <w:p w14:paraId="73EC506A" w14:textId="77777777" w:rsidR="00710C77" w:rsidRDefault="00710C77" w:rsidP="004C0944">
      <w:pPr>
        <w:rPr>
          <w:rFonts w:ascii="Aptos" w:hAnsi="Aptos"/>
          <w:sz w:val="22"/>
          <w:szCs w:val="22"/>
        </w:rPr>
      </w:pPr>
    </w:p>
    <w:p w14:paraId="5AA3A984" w14:textId="056E4F7E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  <w:r w:rsidRPr="006A17AC">
        <w:rPr>
          <w:rFonts w:ascii="Aptos" w:hAnsi="Aptos"/>
          <w:b/>
          <w:bCs/>
          <w:sz w:val="22"/>
          <w:szCs w:val="22"/>
        </w:rPr>
        <w:t>Respondent Information:</w:t>
      </w:r>
    </w:p>
    <w:p w14:paraId="53AB0A03" w14:textId="07EE45BC" w:rsidR="004C0944" w:rsidRDefault="00710C77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C55A9" wp14:editId="2945C1C8">
                <wp:simplePos x="0" y="0"/>
                <wp:positionH relativeFrom="column">
                  <wp:posOffset>1266826</wp:posOffset>
                </wp:positionH>
                <wp:positionV relativeFrom="paragraph">
                  <wp:posOffset>134620</wp:posOffset>
                </wp:positionV>
                <wp:extent cx="2628900" cy="0"/>
                <wp:effectExtent l="0" t="0" r="0" b="0"/>
                <wp:wrapNone/>
                <wp:docPr id="125934964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9B655" id="Straight Connector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10.6pt" to="306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 xml:space="preserve">Respondent’s Name: </w:t>
      </w:r>
    </w:p>
    <w:p w14:paraId="42C28E8D" w14:textId="1C731160" w:rsidR="00F1252A" w:rsidRPr="006A17AC" w:rsidRDefault="00710C77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4FF3D" wp14:editId="63B8CA0E">
                <wp:simplePos x="0" y="0"/>
                <wp:positionH relativeFrom="column">
                  <wp:posOffset>1000126</wp:posOffset>
                </wp:positionH>
                <wp:positionV relativeFrom="paragraph">
                  <wp:posOffset>135891</wp:posOffset>
                </wp:positionV>
                <wp:extent cx="2895600" cy="0"/>
                <wp:effectExtent l="0" t="0" r="0" b="0"/>
                <wp:wrapNone/>
                <wp:docPr id="27100560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EA950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0.7pt" to="306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mp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" strokecolor="black [3040]"/>
            </w:pict>
          </mc:Fallback>
        </mc:AlternateContent>
      </w:r>
      <w:r w:rsidR="00F1252A">
        <w:rPr>
          <w:rFonts w:ascii="Aptos" w:hAnsi="Aptos"/>
          <w:sz w:val="22"/>
          <w:szCs w:val="22"/>
        </w:rPr>
        <w:t>Preferred Name:</w:t>
      </w:r>
      <w:r w:rsidRPr="00710C77">
        <w:rPr>
          <w:noProof/>
        </w:rPr>
        <w:t xml:space="preserve"> </w:t>
      </w:r>
    </w:p>
    <w:p w14:paraId="63AC05DB" w14:textId="5BFD9170" w:rsidR="004C0944" w:rsidRDefault="00710C77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08E11" wp14:editId="7A4DE61B">
                <wp:simplePos x="0" y="0"/>
                <wp:positionH relativeFrom="column">
                  <wp:posOffset>800100</wp:posOffset>
                </wp:positionH>
                <wp:positionV relativeFrom="paragraph">
                  <wp:posOffset>127001</wp:posOffset>
                </wp:positionV>
                <wp:extent cx="3086100" cy="0"/>
                <wp:effectExtent l="0" t="0" r="0" b="0"/>
                <wp:wrapNone/>
                <wp:docPr id="155148159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5386A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0pt" to="30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>Date of Birth:</w:t>
      </w:r>
      <w:r w:rsidRPr="00710C77">
        <w:rPr>
          <w:noProof/>
        </w:rPr>
        <w:t xml:space="preserve"> </w:t>
      </w:r>
      <w:r w:rsidR="004C0944" w:rsidRPr="006A17AC">
        <w:rPr>
          <w:rFonts w:ascii="Aptos" w:hAnsi="Aptos"/>
          <w:sz w:val="22"/>
          <w:szCs w:val="22"/>
        </w:rPr>
        <w:t xml:space="preserve"> </w:t>
      </w:r>
    </w:p>
    <w:p w14:paraId="09FCCBF0" w14:textId="1F7511D8" w:rsidR="00F1252A" w:rsidRDefault="00710C77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EAA53" wp14:editId="2BAF1831">
                <wp:simplePos x="0" y="0"/>
                <wp:positionH relativeFrom="column">
                  <wp:posOffset>1114425</wp:posOffset>
                </wp:positionH>
                <wp:positionV relativeFrom="paragraph">
                  <wp:posOffset>128270</wp:posOffset>
                </wp:positionV>
                <wp:extent cx="2781300" cy="0"/>
                <wp:effectExtent l="0" t="0" r="0" b="0"/>
                <wp:wrapNone/>
                <wp:docPr id="2415673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BB7EF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10.1pt" to="306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" strokecolor="black [3040]"/>
            </w:pict>
          </mc:Fallback>
        </mc:AlternateContent>
      </w:r>
      <w:r w:rsidR="00F1252A">
        <w:rPr>
          <w:rFonts w:ascii="Aptos" w:hAnsi="Aptos"/>
          <w:sz w:val="22"/>
          <w:szCs w:val="22"/>
        </w:rPr>
        <w:t xml:space="preserve">Primary Language: </w:t>
      </w:r>
    </w:p>
    <w:p w14:paraId="6023C6FE" w14:textId="74733120" w:rsidR="00F1252A" w:rsidRPr="006A17AC" w:rsidRDefault="00710C77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C1B049" wp14:editId="461D3206">
                <wp:simplePos x="0" y="0"/>
                <wp:positionH relativeFrom="column">
                  <wp:posOffset>609600</wp:posOffset>
                </wp:positionH>
                <wp:positionV relativeFrom="paragraph">
                  <wp:posOffset>128905</wp:posOffset>
                </wp:positionV>
                <wp:extent cx="3295650" cy="0"/>
                <wp:effectExtent l="0" t="0" r="0" b="0"/>
                <wp:wrapNone/>
                <wp:docPr id="19566329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B7FBC" id="Straight Connecto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0.15pt" to="307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as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" strokecolor="black [3040]"/>
            </w:pict>
          </mc:Fallback>
        </mc:AlternateContent>
      </w:r>
      <w:r w:rsidR="00F1252A">
        <w:rPr>
          <w:rFonts w:ascii="Aptos" w:hAnsi="Aptos"/>
          <w:sz w:val="22"/>
          <w:szCs w:val="22"/>
        </w:rPr>
        <w:t xml:space="preserve">Pronouns: </w:t>
      </w:r>
    </w:p>
    <w:p w14:paraId="59698A8F" w14:textId="220E5901" w:rsidR="004C0944" w:rsidRPr="006A17AC" w:rsidRDefault="00710C77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4FB6B" wp14:editId="60641E70">
                <wp:simplePos x="0" y="0"/>
                <wp:positionH relativeFrom="column">
                  <wp:posOffset>933450</wp:posOffset>
                </wp:positionH>
                <wp:positionV relativeFrom="paragraph">
                  <wp:posOffset>148590</wp:posOffset>
                </wp:positionV>
                <wp:extent cx="2981325" cy="0"/>
                <wp:effectExtent l="0" t="0" r="0" b="0"/>
                <wp:wrapNone/>
                <wp:docPr id="10335714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68A40" id="Straight Connector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1.7pt" to="308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R4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 xml:space="preserve">Phone Number: </w:t>
      </w:r>
    </w:p>
    <w:p w14:paraId="40F56E49" w14:textId="5A548AF6" w:rsidR="004C0944" w:rsidRPr="006A17AC" w:rsidRDefault="00710C77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01E7BA" wp14:editId="7AE7B3D4">
                <wp:simplePos x="0" y="0"/>
                <wp:positionH relativeFrom="column">
                  <wp:posOffset>514350</wp:posOffset>
                </wp:positionH>
                <wp:positionV relativeFrom="paragraph">
                  <wp:posOffset>130810</wp:posOffset>
                </wp:positionV>
                <wp:extent cx="3429000" cy="0"/>
                <wp:effectExtent l="0" t="0" r="0" b="0"/>
                <wp:wrapNone/>
                <wp:docPr id="71629898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22FDD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0.3pt" to="31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>Address:</w:t>
      </w:r>
      <w:r w:rsidRPr="00710C77">
        <w:rPr>
          <w:noProof/>
        </w:rPr>
        <w:t xml:space="preserve"> </w:t>
      </w:r>
      <w:r w:rsidR="004C0944" w:rsidRPr="006A17AC">
        <w:rPr>
          <w:rFonts w:ascii="Aptos" w:hAnsi="Aptos"/>
          <w:sz w:val="22"/>
          <w:szCs w:val="22"/>
        </w:rPr>
        <w:t xml:space="preserve"> </w:t>
      </w:r>
    </w:p>
    <w:p w14:paraId="2294B44C" w14:textId="3C24EA94" w:rsidR="004C0944" w:rsidRPr="006A17AC" w:rsidRDefault="004C0944" w:rsidP="004C0944">
      <w:pPr>
        <w:rPr>
          <w:rFonts w:ascii="Aptos" w:hAnsi="Aptos"/>
          <w:sz w:val="22"/>
          <w:szCs w:val="22"/>
        </w:rPr>
      </w:pPr>
    </w:p>
    <w:p w14:paraId="3DD58FEA" w14:textId="56DA873C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  <w:r w:rsidRPr="006A17AC">
        <w:rPr>
          <w:rFonts w:ascii="Aptos" w:hAnsi="Aptos"/>
          <w:b/>
          <w:bCs/>
          <w:sz w:val="22"/>
          <w:szCs w:val="22"/>
        </w:rPr>
        <w:t>Petitioner Information:</w:t>
      </w:r>
    </w:p>
    <w:p w14:paraId="44FEE8B6" w14:textId="6ACD6B49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33BB40" wp14:editId="020CD6B5">
                <wp:simplePos x="0" y="0"/>
                <wp:positionH relativeFrom="column">
                  <wp:posOffset>1790700</wp:posOffset>
                </wp:positionH>
                <wp:positionV relativeFrom="paragraph">
                  <wp:posOffset>123825</wp:posOffset>
                </wp:positionV>
                <wp:extent cx="2076450" cy="0"/>
                <wp:effectExtent l="0" t="0" r="0" b="0"/>
                <wp:wrapNone/>
                <wp:docPr id="105725160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0FD63" id="Straight Connector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9.75pt" to="30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>Originating Petitioner’s Name:</w:t>
      </w:r>
      <w:r w:rsidRPr="007D1299">
        <w:rPr>
          <w:noProof/>
        </w:rPr>
        <w:t xml:space="preserve"> </w:t>
      </w:r>
      <w:r w:rsidR="004C0944" w:rsidRPr="006A17AC">
        <w:rPr>
          <w:rFonts w:ascii="Aptos" w:hAnsi="Aptos"/>
          <w:sz w:val="22"/>
          <w:szCs w:val="22"/>
        </w:rPr>
        <w:t xml:space="preserve"> </w:t>
      </w:r>
    </w:p>
    <w:p w14:paraId="02326CC1" w14:textId="05803353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FB2B7D" wp14:editId="53858DCB">
                <wp:simplePos x="0" y="0"/>
                <wp:positionH relativeFrom="column">
                  <wp:posOffset>533400</wp:posOffset>
                </wp:positionH>
                <wp:positionV relativeFrom="paragraph">
                  <wp:posOffset>125096</wp:posOffset>
                </wp:positionV>
                <wp:extent cx="3352800" cy="0"/>
                <wp:effectExtent l="0" t="0" r="0" b="0"/>
                <wp:wrapNone/>
                <wp:docPr id="9328323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415F6" id="Straight Connector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9.85pt" to="30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Mz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 xml:space="preserve">Address: </w:t>
      </w:r>
    </w:p>
    <w:p w14:paraId="6382EB66" w14:textId="13BB3A30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7EEA44" wp14:editId="1D9F3676">
                <wp:simplePos x="0" y="0"/>
                <wp:positionH relativeFrom="column">
                  <wp:posOffset>942975</wp:posOffset>
                </wp:positionH>
                <wp:positionV relativeFrom="paragraph">
                  <wp:posOffset>135254</wp:posOffset>
                </wp:positionV>
                <wp:extent cx="2933700" cy="0"/>
                <wp:effectExtent l="0" t="0" r="0" b="0"/>
                <wp:wrapNone/>
                <wp:docPr id="3253891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1FA06" id="Straight Connector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0.65pt" to="305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SamQEAAIg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 xml:space="preserve">Phone Number: </w:t>
      </w:r>
    </w:p>
    <w:p w14:paraId="308D863E" w14:textId="3719522D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7B6B9B" wp14:editId="1E8E997F">
                <wp:simplePos x="0" y="0"/>
                <wp:positionH relativeFrom="column">
                  <wp:posOffset>895350</wp:posOffset>
                </wp:positionH>
                <wp:positionV relativeFrom="paragraph">
                  <wp:posOffset>126999</wp:posOffset>
                </wp:positionV>
                <wp:extent cx="2971800" cy="0"/>
                <wp:effectExtent l="0" t="0" r="0" b="0"/>
                <wp:wrapNone/>
                <wp:docPr id="634686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1C5AC" id="Straight Connector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0pt" to="304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kvmQ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 xml:space="preserve">Email address: </w:t>
      </w:r>
    </w:p>
    <w:p w14:paraId="4063CF5E" w14:textId="7EF703EE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2B87D" wp14:editId="10224B43">
                <wp:simplePos x="0" y="0"/>
                <wp:positionH relativeFrom="column">
                  <wp:posOffset>1181099</wp:posOffset>
                </wp:positionH>
                <wp:positionV relativeFrom="paragraph">
                  <wp:posOffset>146684</wp:posOffset>
                </wp:positionV>
                <wp:extent cx="2695575" cy="0"/>
                <wp:effectExtent l="0" t="0" r="0" b="0"/>
                <wp:wrapNone/>
                <wp:docPr id="67895739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C733C" id="Straight Connector 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1.55pt" to="305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 xml:space="preserve">Initial Petition Date: </w:t>
      </w:r>
    </w:p>
    <w:p w14:paraId="501710A1" w14:textId="6EF4663C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FBCEFB" wp14:editId="5D826339">
                <wp:simplePos x="0" y="0"/>
                <wp:positionH relativeFrom="column">
                  <wp:posOffset>2428875</wp:posOffset>
                </wp:positionH>
                <wp:positionV relativeFrom="paragraph">
                  <wp:posOffset>118745</wp:posOffset>
                </wp:positionV>
                <wp:extent cx="1457325" cy="0"/>
                <wp:effectExtent l="0" t="0" r="0" b="0"/>
                <wp:wrapNone/>
                <wp:docPr id="192032877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9EA45" id="Straight Connector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9.35pt" to="30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" strokecolor="black [3040]"/>
            </w:pict>
          </mc:Fallback>
        </mc:AlternateContent>
      </w:r>
      <w:r w:rsidR="004C0944" w:rsidRPr="006A17AC">
        <w:rPr>
          <w:rFonts w:ascii="Aptos" w:hAnsi="Aptos"/>
          <w:sz w:val="22"/>
          <w:szCs w:val="22"/>
        </w:rPr>
        <w:t xml:space="preserve">Petitioner’s Relationship </w:t>
      </w:r>
      <w:proofErr w:type="gramStart"/>
      <w:r w:rsidR="004C0944" w:rsidRPr="006A17AC">
        <w:rPr>
          <w:rFonts w:ascii="Aptos" w:hAnsi="Aptos"/>
          <w:sz w:val="22"/>
          <w:szCs w:val="22"/>
        </w:rPr>
        <w:t>to</w:t>
      </w:r>
      <w:proofErr w:type="gramEnd"/>
      <w:r w:rsidR="004C0944" w:rsidRPr="006A17AC">
        <w:rPr>
          <w:rFonts w:ascii="Aptos" w:hAnsi="Aptos"/>
          <w:sz w:val="22"/>
          <w:szCs w:val="22"/>
        </w:rPr>
        <w:t xml:space="preserve"> Respondent:</w:t>
      </w:r>
      <w:r w:rsidRPr="007D1299">
        <w:rPr>
          <w:noProof/>
        </w:rPr>
        <w:t xml:space="preserve"> </w:t>
      </w:r>
    </w:p>
    <w:p w14:paraId="1FE5D545" w14:textId="6BE3AE75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</w:p>
    <w:p w14:paraId="4F33774E" w14:textId="3C4812AF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  <w:r w:rsidRPr="006A17AC">
        <w:rPr>
          <w:rFonts w:ascii="Aptos" w:hAnsi="Aptos"/>
          <w:b/>
          <w:bCs/>
          <w:sz w:val="22"/>
          <w:szCs w:val="22"/>
        </w:rPr>
        <w:t>Ventura County Behavioral Health:</w:t>
      </w:r>
    </w:p>
    <w:p w14:paraId="0474D0DE" w14:textId="02C112B0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83DE36" wp14:editId="5B01B258">
                <wp:simplePos x="0" y="0"/>
                <wp:positionH relativeFrom="column">
                  <wp:posOffset>2505075</wp:posOffset>
                </wp:positionH>
                <wp:positionV relativeFrom="paragraph">
                  <wp:posOffset>133350</wp:posOffset>
                </wp:positionV>
                <wp:extent cx="2628900" cy="0"/>
                <wp:effectExtent l="0" t="0" r="0" b="0"/>
                <wp:wrapNone/>
                <wp:docPr id="5915216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6F557" id="Straight Connector 5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10.5pt" to="404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" strokecolor="black [3040]"/>
            </w:pict>
          </mc:Fallback>
        </mc:AlternateContent>
      </w:r>
      <w:proofErr w:type="gramStart"/>
      <w:r w:rsidR="004C0944" w:rsidRPr="006A17AC">
        <w:rPr>
          <w:rFonts w:ascii="Aptos" w:hAnsi="Aptos"/>
          <w:sz w:val="22"/>
          <w:szCs w:val="22"/>
        </w:rPr>
        <w:t>CARE</w:t>
      </w:r>
      <w:proofErr w:type="gramEnd"/>
      <w:r w:rsidR="004C0944" w:rsidRPr="006A17AC">
        <w:rPr>
          <w:rFonts w:ascii="Aptos" w:hAnsi="Aptos"/>
          <w:sz w:val="22"/>
          <w:szCs w:val="22"/>
        </w:rPr>
        <w:t xml:space="preserve"> Team assigned to the case include:</w:t>
      </w:r>
      <w:r w:rsidRPr="007D1299">
        <w:rPr>
          <w:noProof/>
        </w:rPr>
        <w:t xml:space="preserve"> </w:t>
      </w:r>
    </w:p>
    <w:p w14:paraId="107D8CD9" w14:textId="4C038368" w:rsidR="004C0944" w:rsidRPr="006A17AC" w:rsidRDefault="007D1299" w:rsidP="004C0944">
      <w:pPr>
        <w:rPr>
          <w:rFonts w:ascii="Aptos" w:hAnsi="Apto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9FAA8F" wp14:editId="6A01B788">
                <wp:simplePos x="0" y="0"/>
                <wp:positionH relativeFrom="column">
                  <wp:posOffset>2238375</wp:posOffset>
                </wp:positionH>
                <wp:positionV relativeFrom="paragraph">
                  <wp:posOffset>132079</wp:posOffset>
                </wp:positionV>
                <wp:extent cx="2914650" cy="0"/>
                <wp:effectExtent l="0" t="0" r="0" b="0"/>
                <wp:wrapNone/>
                <wp:docPr id="151837763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D515F" id="Straight Connector 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10.4pt" to="405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" strokecolor="black [3040]"/>
            </w:pict>
          </mc:Fallback>
        </mc:AlternateContent>
      </w:r>
      <w:r w:rsidR="004A6159">
        <w:rPr>
          <w:rFonts w:ascii="Aptos" w:hAnsi="Aptos"/>
          <w:sz w:val="22"/>
          <w:szCs w:val="22"/>
        </w:rPr>
        <w:t xml:space="preserve">Name of clinician </w:t>
      </w:r>
      <w:r w:rsidR="004C0944" w:rsidRPr="006A17AC">
        <w:rPr>
          <w:rFonts w:ascii="Aptos" w:hAnsi="Aptos"/>
          <w:sz w:val="22"/>
          <w:szCs w:val="22"/>
        </w:rPr>
        <w:t xml:space="preserve">(Licensed </w:t>
      </w:r>
      <w:r w:rsidR="00E44C1F" w:rsidRPr="006A17AC">
        <w:rPr>
          <w:rFonts w:ascii="Aptos" w:hAnsi="Aptos"/>
          <w:sz w:val="22"/>
          <w:szCs w:val="22"/>
        </w:rPr>
        <w:t>#)</w:t>
      </w:r>
      <w:r w:rsidR="004C0944" w:rsidRPr="006A17AC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–</w:t>
      </w:r>
      <w:r w:rsidR="004C0944" w:rsidRPr="006A17AC">
        <w:rPr>
          <w:rFonts w:ascii="Aptos" w:hAnsi="Aptos"/>
          <w:sz w:val="22"/>
          <w:szCs w:val="22"/>
        </w:rPr>
        <w:t xml:space="preserve"> </w:t>
      </w:r>
      <w:r w:rsidR="00F1252A">
        <w:rPr>
          <w:rFonts w:ascii="Aptos" w:hAnsi="Aptos"/>
          <w:sz w:val="22"/>
          <w:szCs w:val="22"/>
        </w:rPr>
        <w:t>T</w:t>
      </w:r>
      <w:r w:rsidR="004A6159">
        <w:rPr>
          <w:rFonts w:ascii="Aptos" w:hAnsi="Aptos"/>
          <w:sz w:val="22"/>
          <w:szCs w:val="22"/>
        </w:rPr>
        <w:t>itle</w:t>
      </w:r>
      <w:r>
        <w:rPr>
          <w:rFonts w:ascii="Aptos" w:hAnsi="Aptos"/>
          <w:sz w:val="22"/>
          <w:szCs w:val="22"/>
        </w:rPr>
        <w:t>:</w:t>
      </w:r>
    </w:p>
    <w:p w14:paraId="3B911D26" w14:textId="7493511B" w:rsidR="004C0944" w:rsidRPr="006A17AC" w:rsidRDefault="004C0944" w:rsidP="004C0944">
      <w:pPr>
        <w:rPr>
          <w:rFonts w:ascii="Aptos" w:hAnsi="Aptos"/>
          <w:sz w:val="22"/>
          <w:szCs w:val="22"/>
        </w:rPr>
      </w:pPr>
    </w:p>
    <w:p w14:paraId="496A9D1A" w14:textId="1E108A71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  <w:r w:rsidRPr="006A17AC">
        <w:rPr>
          <w:rFonts w:ascii="Aptos" w:hAnsi="Aptos"/>
          <w:b/>
          <w:bCs/>
          <w:sz w:val="22"/>
          <w:szCs w:val="22"/>
        </w:rPr>
        <w:t>CARE Report:</w:t>
      </w:r>
    </w:p>
    <w:p w14:paraId="1A19C630" w14:textId="6A9E72CB" w:rsidR="004C0944" w:rsidRPr="006A17AC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I am a mental health professional licensed by the State of California. I am employed by the County of Ventura’s (Petitioner”) Behavioral Health Department. In connection with this case, I am the </w:t>
      </w:r>
      <w:proofErr w:type="gramStart"/>
      <w:r w:rsidRPr="006A17AC">
        <w:rPr>
          <w:rFonts w:ascii="Aptos" w:hAnsi="Aptos"/>
          <w:sz w:val="22"/>
          <w:szCs w:val="22"/>
        </w:rPr>
        <w:t>designee</w:t>
      </w:r>
      <w:proofErr w:type="gramEnd"/>
      <w:r w:rsidRPr="006A17AC">
        <w:rPr>
          <w:rFonts w:ascii="Aptos" w:hAnsi="Aptos"/>
          <w:sz w:val="22"/>
          <w:szCs w:val="22"/>
        </w:rPr>
        <w:t xml:space="preserve"> of Behavioral Health Department Director Dr. Loretta Denering.</w:t>
      </w:r>
    </w:p>
    <w:p w14:paraId="788B94C0" w14:textId="77777777" w:rsidR="00E81A6A" w:rsidRPr="006A17AC" w:rsidRDefault="00E81A6A" w:rsidP="004C0944">
      <w:pPr>
        <w:rPr>
          <w:rFonts w:ascii="Aptos" w:hAnsi="Aptos"/>
          <w:sz w:val="22"/>
          <w:szCs w:val="22"/>
        </w:rPr>
      </w:pPr>
    </w:p>
    <w:p w14:paraId="69D4EDCF" w14:textId="1EE9B436" w:rsidR="004C0944" w:rsidRPr="006A17AC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It is my professional opinion that the respondent meets the necessary criteria to participate in the CARE Act Program (WIC section 5972): </w:t>
      </w:r>
      <w:r w:rsidR="004A6159" w:rsidRPr="004A6159">
        <w:rPr>
          <w:rFonts w:ascii="Aptos" w:hAnsi="Aptos"/>
          <w:b/>
          <w:bCs/>
          <w:sz w:val="22"/>
          <w:szCs w:val="22"/>
        </w:rPr>
        <w:t>Client Name</w:t>
      </w:r>
      <w:r w:rsidRPr="006A17AC">
        <w:rPr>
          <w:rFonts w:ascii="Aptos" w:hAnsi="Aptos"/>
          <w:sz w:val="22"/>
          <w:szCs w:val="22"/>
        </w:rPr>
        <w:t xml:space="preserve"> (“Respondent”). </w:t>
      </w:r>
      <w:proofErr w:type="gramStart"/>
      <w:r w:rsidRPr="006A17AC">
        <w:rPr>
          <w:rFonts w:ascii="Aptos" w:hAnsi="Aptos"/>
          <w:sz w:val="22"/>
          <w:szCs w:val="22"/>
        </w:rPr>
        <w:t>My opinion is based</w:t>
      </w:r>
      <w:proofErr w:type="gramEnd"/>
      <w:r w:rsidRPr="006A17AC">
        <w:rPr>
          <w:rFonts w:ascii="Aptos" w:hAnsi="Aptos"/>
          <w:sz w:val="22"/>
          <w:szCs w:val="22"/>
        </w:rPr>
        <w:t xml:space="preserve"> on </w:t>
      </w:r>
      <w:r w:rsidR="004A6159" w:rsidRPr="004A6159">
        <w:rPr>
          <w:rFonts w:ascii="Aptos" w:hAnsi="Aptos"/>
          <w:b/>
          <w:bCs/>
          <w:sz w:val="22"/>
          <w:szCs w:val="22"/>
        </w:rPr>
        <w:t xml:space="preserve">(how did you formulate your recommendation- I.E “I met with the originating petitioner, I met with the respondent”, </w:t>
      </w:r>
      <w:r w:rsidR="00E44C1F" w:rsidRPr="004A6159">
        <w:rPr>
          <w:rFonts w:ascii="Aptos" w:hAnsi="Aptos"/>
          <w:b/>
          <w:bCs/>
          <w:sz w:val="22"/>
          <w:szCs w:val="22"/>
        </w:rPr>
        <w:t>etc.</w:t>
      </w:r>
      <w:r w:rsidR="004A6159" w:rsidRPr="004A6159">
        <w:rPr>
          <w:rFonts w:ascii="Aptos" w:hAnsi="Aptos"/>
          <w:b/>
          <w:bCs/>
          <w:sz w:val="22"/>
          <w:szCs w:val="22"/>
        </w:rPr>
        <w:t xml:space="preserve">) </w:t>
      </w:r>
      <w:r w:rsidRPr="006A17AC">
        <w:rPr>
          <w:rFonts w:ascii="Aptos" w:hAnsi="Aptos"/>
          <w:sz w:val="22"/>
          <w:szCs w:val="22"/>
        </w:rPr>
        <w:t>and information obtained related to meeting the following CARE criteria:</w:t>
      </w:r>
    </w:p>
    <w:p w14:paraId="02B3EF34" w14:textId="77777777" w:rsidR="004C0944" w:rsidRPr="006A17AC" w:rsidRDefault="004C0944" w:rsidP="004C0944">
      <w:pPr>
        <w:rPr>
          <w:rFonts w:ascii="Aptos" w:hAnsi="Aptos"/>
          <w:sz w:val="22"/>
          <w:szCs w:val="22"/>
        </w:rPr>
      </w:pPr>
    </w:p>
    <w:p w14:paraId="7C08D032" w14:textId="77777777" w:rsidR="007A175D" w:rsidRDefault="007A175D" w:rsidP="004C0944">
      <w:pPr>
        <w:rPr>
          <w:rFonts w:ascii="Aptos" w:hAnsi="Aptos"/>
        </w:rPr>
      </w:pPr>
    </w:p>
    <w:p w14:paraId="0DD09F86" w14:textId="77777777" w:rsidR="007A175D" w:rsidRDefault="007A175D" w:rsidP="004C0944">
      <w:pPr>
        <w:rPr>
          <w:rFonts w:ascii="Aptos" w:hAnsi="Aptos"/>
        </w:rPr>
      </w:pPr>
    </w:p>
    <w:p w14:paraId="5370C87A" w14:textId="77777777" w:rsidR="007A175D" w:rsidRDefault="007A175D" w:rsidP="004C0944">
      <w:pPr>
        <w:rPr>
          <w:rFonts w:ascii="Aptos" w:hAnsi="Aptos"/>
        </w:rPr>
      </w:pPr>
    </w:p>
    <w:p w14:paraId="15F37DEE" w14:textId="77777777" w:rsidR="007A175D" w:rsidRDefault="007A175D" w:rsidP="004C0944">
      <w:pPr>
        <w:rPr>
          <w:rFonts w:ascii="Aptos" w:hAnsi="Aptos"/>
        </w:rPr>
      </w:pPr>
    </w:p>
    <w:p w14:paraId="6B37C02B" w14:textId="77777777" w:rsidR="007A175D" w:rsidRDefault="007A175D" w:rsidP="004C0944">
      <w:pPr>
        <w:rPr>
          <w:rFonts w:ascii="Aptos" w:hAnsi="Aptos"/>
        </w:rPr>
      </w:pPr>
    </w:p>
    <w:p w14:paraId="69F00FC3" w14:textId="77777777" w:rsidR="007A175D" w:rsidRDefault="007A175D" w:rsidP="004C0944">
      <w:pPr>
        <w:rPr>
          <w:rFonts w:ascii="Aptos" w:hAnsi="Aptos"/>
        </w:rPr>
      </w:pPr>
    </w:p>
    <w:p w14:paraId="5419F9D1" w14:textId="77777777" w:rsidR="007A175D" w:rsidRDefault="007A175D" w:rsidP="004C0944">
      <w:pPr>
        <w:rPr>
          <w:rFonts w:ascii="Aptos" w:hAnsi="Aptos"/>
        </w:rPr>
      </w:pPr>
    </w:p>
    <w:p w14:paraId="2CBFEE14" w14:textId="77777777" w:rsidR="0039744C" w:rsidRDefault="007A175D" w:rsidP="004C0944">
      <w:pPr>
        <w:rPr>
          <w:rFonts w:ascii="Aptos" w:hAnsi="Aptos"/>
          <w:color w:val="C00000"/>
          <w:sz w:val="16"/>
          <w:szCs w:val="16"/>
        </w:rPr>
      </w:pPr>
      <w:r w:rsidRPr="00EC35D0">
        <w:rPr>
          <w:rFonts w:ascii="Aptos" w:hAnsi="Aptos"/>
          <w:color w:val="C00000"/>
          <w:sz w:val="16"/>
          <w:szCs w:val="16"/>
        </w:rPr>
        <w:t>Confidential-Do Not Disseminate</w:t>
      </w:r>
    </w:p>
    <w:p w14:paraId="28B41E41" w14:textId="767CCC8B" w:rsidR="004C0944" w:rsidRPr="0039744C" w:rsidRDefault="004C0944" w:rsidP="004C0944">
      <w:pPr>
        <w:rPr>
          <w:rFonts w:ascii="Aptos" w:hAnsi="Aptos"/>
          <w:color w:val="C00000"/>
          <w:sz w:val="16"/>
          <w:szCs w:val="16"/>
        </w:rPr>
      </w:pPr>
      <w:r w:rsidRPr="00D84DE3">
        <w:rPr>
          <w:rFonts w:ascii="Aptos" w:hAnsi="Aptos"/>
        </w:rPr>
        <w:lastRenderedPageBreak/>
        <w:t>CARE CRITERIA INCLUDE:</w:t>
      </w:r>
    </w:p>
    <w:p w14:paraId="5A7FF6FA" w14:textId="41CEC0BC" w:rsidR="004C0944" w:rsidRPr="00D84DE3" w:rsidRDefault="004C0944" w:rsidP="004C0944">
      <w:pPr>
        <w:rPr>
          <w:rFonts w:ascii="Aptos" w:hAnsi="Aptos"/>
        </w:rPr>
      </w:pPr>
      <w:r w:rsidRPr="00D84DE3">
        <w:rPr>
          <w:rFonts w:ascii="Aptos" w:hAnsi="Aptos"/>
        </w:rPr>
        <w:t xml:space="preserve">         </w:t>
      </w:r>
    </w:p>
    <w:p w14:paraId="20F9675A" w14:textId="11E24403" w:rsidR="004C0944" w:rsidRPr="00D84DE3" w:rsidRDefault="004C0944" w:rsidP="004C0944">
      <w:pPr>
        <w:rPr>
          <w:rFonts w:ascii="Aptos" w:hAnsi="Aptos"/>
        </w:rPr>
      </w:pPr>
      <w:r w:rsidRPr="00D84DE3">
        <w:rPr>
          <w:rFonts w:ascii="Aptos" w:hAnsi="Aptos"/>
        </w:rPr>
        <w:t xml:space="preserve">    </w:t>
      </w:r>
      <w:r w:rsidR="00143B25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F2F980" wp14:editId="505A6FC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142508884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6CBD3" id="Rectangle 6" o:spid="_x0000_s1026" style="position:absolute;margin-left:0;margin-top:3pt;width:8.25pt;height: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49+r49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0F3B26">
        <w:rPr>
          <w:rFonts w:ascii="Aptos" w:hAnsi="Aptos"/>
        </w:rPr>
        <w:t xml:space="preserve"> </w:t>
      </w:r>
      <w:r w:rsidRPr="00D84DE3">
        <w:rPr>
          <w:rFonts w:ascii="Aptos" w:hAnsi="Aptos"/>
        </w:rPr>
        <w:t>18 years and older.</w:t>
      </w:r>
    </w:p>
    <w:p w14:paraId="1AFEA2F7" w14:textId="1571549C" w:rsidR="004C0944" w:rsidRPr="00D84DE3" w:rsidRDefault="004C0944" w:rsidP="004C0944">
      <w:pPr>
        <w:rPr>
          <w:rFonts w:ascii="Aptos" w:hAnsi="Aptos"/>
        </w:rPr>
      </w:pPr>
    </w:p>
    <w:p w14:paraId="35BEAB35" w14:textId="7F484093" w:rsidR="004C0944" w:rsidRPr="00D84DE3" w:rsidRDefault="00143B25" w:rsidP="004C0944">
      <w:pPr>
        <w:rPr>
          <w:rFonts w:ascii="Aptos" w:hAnsi="Aptos"/>
          <w:sz w:val="16"/>
          <w:szCs w:val="16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05745A" wp14:editId="5443FA85">
                <wp:simplePos x="0" y="0"/>
                <wp:positionH relativeFrom="column">
                  <wp:posOffset>-9525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87528041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4C48B" id="Rectangle 6" o:spid="_x0000_s1026" style="position:absolute;margin-left:-.75pt;margin-top:3pt;width:8.25pt;height:8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4C0944" w:rsidRPr="00D84DE3">
        <w:rPr>
          <w:rFonts w:ascii="Aptos" w:hAnsi="Aptos"/>
        </w:rPr>
        <w:t xml:space="preserve">    </w:t>
      </w:r>
      <w:r w:rsidR="000F3B26">
        <w:rPr>
          <w:rFonts w:ascii="Aptos" w:hAnsi="Aptos"/>
        </w:rPr>
        <w:t xml:space="preserve"> </w:t>
      </w:r>
      <w:r w:rsidR="004C0944" w:rsidRPr="00D84DE3">
        <w:rPr>
          <w:rFonts w:ascii="Aptos" w:hAnsi="Aptos"/>
        </w:rPr>
        <w:t>Diagnosis of Schizophrenia Spectrum or Other Psychotic Disorders.</w:t>
      </w:r>
    </w:p>
    <w:p w14:paraId="6EBAE30C" w14:textId="2AAE1C2F" w:rsidR="004C0944" w:rsidRPr="00D84DE3" w:rsidRDefault="004C0944" w:rsidP="004C0944">
      <w:pPr>
        <w:rPr>
          <w:rFonts w:ascii="Aptos" w:hAnsi="Aptos"/>
        </w:rPr>
      </w:pPr>
    </w:p>
    <w:p w14:paraId="0D706865" w14:textId="28A5E4D3" w:rsidR="009A30C4" w:rsidRDefault="000F3B26" w:rsidP="007D1299">
      <w:pPr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5185E9" wp14:editId="4F8B073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168107828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234DE" id="Rectangle 6" o:spid="_x0000_s1026" style="position:absolute;margin-left:0;margin-top:3pt;width:8.25pt;height: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49+r49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647673">
        <w:rPr>
          <w:rFonts w:ascii="Aptos" w:hAnsi="Aptos"/>
        </w:rPr>
        <w:t xml:space="preserve">   </w:t>
      </w:r>
      <w:r>
        <w:rPr>
          <w:rFonts w:ascii="Aptos" w:hAnsi="Aptos"/>
        </w:rPr>
        <w:t xml:space="preserve">  </w:t>
      </w:r>
      <w:r w:rsidR="004C0944" w:rsidRPr="00D84DE3">
        <w:rPr>
          <w:rFonts w:ascii="Aptos" w:hAnsi="Aptos"/>
        </w:rPr>
        <w:t xml:space="preserve">The person has symptoms that are severe in degree and persistent in duration, which may cause </w:t>
      </w:r>
    </w:p>
    <w:p w14:paraId="22118605" w14:textId="33FB7056" w:rsidR="0000184E" w:rsidRPr="008A29EA" w:rsidRDefault="009A30C4" w:rsidP="007D1299">
      <w:pPr>
        <w:rPr>
          <w:rFonts w:ascii="Aptos" w:hAnsi="Aptos"/>
          <w:color w:val="C00000"/>
          <w:sz w:val="16"/>
          <w:szCs w:val="16"/>
        </w:rPr>
      </w:pPr>
      <w:r w:rsidRPr="00D84DE3">
        <w:rPr>
          <w:rFonts w:ascii="Aptos" w:hAnsi="Aptos"/>
        </w:rPr>
        <w:t>behavioral functioning which interferes substantially with the primary activities of daily living (such as</w:t>
      </w:r>
    </w:p>
    <w:p w14:paraId="12A5388D" w14:textId="791E7F96" w:rsidR="004C0944" w:rsidRPr="00D84DE3" w:rsidRDefault="004C0944" w:rsidP="007D1299">
      <w:pPr>
        <w:rPr>
          <w:rFonts w:ascii="Aptos" w:hAnsi="Aptos"/>
        </w:rPr>
      </w:pPr>
      <w:r w:rsidRPr="00D84DE3">
        <w:rPr>
          <w:rFonts w:ascii="Aptos" w:hAnsi="Aptos"/>
        </w:rPr>
        <w:t>basic activities related to personal care) and may result in an inability to maintain stable adjustment and independent functioning without treatment, support, and rehabilitation for a long or indefinite period.</w:t>
      </w:r>
    </w:p>
    <w:p w14:paraId="67772FFE" w14:textId="6565EAD2" w:rsidR="004C0944" w:rsidRPr="00D84DE3" w:rsidRDefault="004C0944" w:rsidP="004C0944">
      <w:pPr>
        <w:ind w:left="720"/>
        <w:rPr>
          <w:rFonts w:ascii="Aptos" w:hAnsi="Aptos"/>
        </w:rPr>
      </w:pPr>
    </w:p>
    <w:p w14:paraId="62791B02" w14:textId="29D8BE67" w:rsidR="004C0944" w:rsidRPr="00D84DE3" w:rsidRDefault="00AF6B50" w:rsidP="00647673">
      <w:pPr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40DB158" wp14:editId="42D9FF0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64351585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0278C" w14:textId="77777777" w:rsidR="00AF6B50" w:rsidRDefault="00AF6B50" w:rsidP="00AF6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DB158" id="Rectangle 6" o:spid="_x0000_s1027" style="position:absolute;margin-left:0;margin-top:3pt;width:8.25pt;height: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" fillcolor="white [3212]" strokecolor="black [3040]">
                <v:shadow on="t" color="black" opacity="24903f" origin=",.5" offset="0,.55556mm"/>
                <v:textbox>
                  <w:txbxContent>
                    <w:p w14:paraId="4B60278C" w14:textId="77777777" w:rsidR="00AF6B50" w:rsidRDefault="00AF6B50" w:rsidP="00AF6B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7673">
        <w:rPr>
          <w:rFonts w:ascii="Aptos" w:hAnsi="Aptos"/>
        </w:rPr>
        <w:t xml:space="preserve">   </w:t>
      </w:r>
      <w:r>
        <w:rPr>
          <w:rFonts w:ascii="Aptos" w:hAnsi="Aptos"/>
        </w:rPr>
        <w:t xml:space="preserve">  </w:t>
      </w:r>
      <w:r w:rsidR="004C0944" w:rsidRPr="00D84DE3">
        <w:rPr>
          <w:rFonts w:ascii="Aptos" w:hAnsi="Aptos"/>
        </w:rPr>
        <w:t>The person is not stable with ongoing voluntary outpatient treatment.</w:t>
      </w:r>
    </w:p>
    <w:p w14:paraId="5B0DFF9B" w14:textId="58A742E8" w:rsidR="004C0944" w:rsidRPr="00D84DE3" w:rsidRDefault="004C0944" w:rsidP="004C0944">
      <w:pPr>
        <w:ind w:left="720"/>
        <w:rPr>
          <w:rFonts w:ascii="Aptos" w:hAnsi="Aptos"/>
        </w:rPr>
      </w:pPr>
    </w:p>
    <w:p w14:paraId="517F6043" w14:textId="1B50E2E8" w:rsidR="00F1252A" w:rsidRDefault="00AF6B50" w:rsidP="00647673">
      <w:pPr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06C7B7" wp14:editId="7B286F1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17959659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F94E" id="Rectangle 6" o:spid="_x0000_s1026" style="position:absolute;margin-left:0;margin-top:3pt;width:8.25pt;height: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49+r49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647673">
        <w:rPr>
          <w:rFonts w:ascii="Aptos" w:hAnsi="Aptos"/>
          <w:b/>
          <w:bCs/>
        </w:rPr>
        <w:t xml:space="preserve">   </w:t>
      </w:r>
      <w:r>
        <w:rPr>
          <w:rFonts w:ascii="Aptos" w:hAnsi="Aptos"/>
          <w:b/>
          <w:bCs/>
        </w:rPr>
        <w:t xml:space="preserve">  </w:t>
      </w:r>
      <w:r w:rsidR="004C0944" w:rsidRPr="00D84DE3">
        <w:rPr>
          <w:rFonts w:ascii="Aptos" w:hAnsi="Aptos"/>
          <w:b/>
          <w:bCs/>
        </w:rPr>
        <w:t>Either the person is unlikely to survive safely/independent in the</w:t>
      </w:r>
      <w:r w:rsidR="004C0944" w:rsidRPr="00D84DE3">
        <w:rPr>
          <w:rFonts w:ascii="Aptos" w:hAnsi="Aptos"/>
        </w:rPr>
        <w:t xml:space="preserve"> </w:t>
      </w:r>
      <w:r w:rsidR="004C0944" w:rsidRPr="00D84DE3">
        <w:rPr>
          <w:rFonts w:ascii="Aptos" w:hAnsi="Aptos"/>
          <w:b/>
          <w:bCs/>
        </w:rPr>
        <w:t>community</w:t>
      </w:r>
      <w:r w:rsidR="004C0944" w:rsidRPr="00D84DE3">
        <w:rPr>
          <w:rFonts w:ascii="Aptos" w:hAnsi="Aptos"/>
        </w:rPr>
        <w:t xml:space="preserve"> (</w:t>
      </w:r>
      <w:r w:rsidR="00647673" w:rsidRPr="00D84DE3">
        <w:rPr>
          <w:rFonts w:ascii="Aptos" w:hAnsi="Aptos"/>
        </w:rPr>
        <w:t>i.e.</w:t>
      </w:r>
      <w:r w:rsidR="004C0944" w:rsidRPr="00D84DE3">
        <w:rPr>
          <w:rFonts w:ascii="Aptos" w:hAnsi="Aptos"/>
        </w:rPr>
        <w:t xml:space="preserve"> maintain personal safety, hygiene, diet, health, and/or necessary relationships without supervision) and the condition is </w:t>
      </w:r>
      <w:r w:rsidR="004E5400" w:rsidRPr="00D84DE3">
        <w:rPr>
          <w:rFonts w:ascii="Aptos" w:hAnsi="Aptos"/>
        </w:rPr>
        <w:t>deteriorating</w:t>
      </w:r>
      <w:r w:rsidR="004E5400">
        <w:rPr>
          <w:rFonts w:ascii="Aptos" w:hAnsi="Aptos"/>
        </w:rPr>
        <w:t xml:space="preserve"> </w:t>
      </w:r>
    </w:p>
    <w:p w14:paraId="32660B05" w14:textId="77777777" w:rsidR="00E44C1F" w:rsidRDefault="00E44C1F" w:rsidP="004A6159">
      <w:pPr>
        <w:ind w:left="720"/>
        <w:rPr>
          <w:rFonts w:ascii="Aptos" w:hAnsi="Aptos"/>
        </w:rPr>
      </w:pPr>
    </w:p>
    <w:p w14:paraId="4313BC05" w14:textId="5AF320DE" w:rsidR="004C0944" w:rsidRPr="00D84DE3" w:rsidRDefault="00AF6B50" w:rsidP="00647673">
      <w:pPr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86F82F" wp14:editId="41F479D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183726569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42775" id="Rectangle 6" o:spid="_x0000_s1026" style="position:absolute;margin-left:0;margin-top:3pt;width:8.25pt;height: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49+r49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647673">
        <w:rPr>
          <w:rFonts w:ascii="Aptos" w:hAnsi="Aptos"/>
        </w:rPr>
        <w:t xml:space="preserve">    </w:t>
      </w:r>
      <w:r>
        <w:rPr>
          <w:rFonts w:ascii="Aptos" w:hAnsi="Aptos"/>
        </w:rPr>
        <w:t xml:space="preserve"> </w:t>
      </w:r>
      <w:r w:rsidR="004E5400" w:rsidRPr="00D84DE3">
        <w:rPr>
          <w:rFonts w:ascii="Aptos" w:hAnsi="Aptos"/>
        </w:rPr>
        <w:t>OR</w:t>
      </w:r>
      <w:r w:rsidR="004C0944" w:rsidRPr="00D84DE3">
        <w:rPr>
          <w:rFonts w:ascii="Aptos" w:hAnsi="Aptos"/>
        </w:rPr>
        <w:t xml:space="preserve"> </w:t>
      </w:r>
      <w:r w:rsidR="004C0944" w:rsidRPr="00D84DE3">
        <w:rPr>
          <w:rFonts w:ascii="Aptos" w:hAnsi="Aptos"/>
          <w:b/>
          <w:bCs/>
        </w:rPr>
        <w:t>services and support are needed to prevent relapse or deterioration</w:t>
      </w:r>
      <w:r w:rsidR="004C0944" w:rsidRPr="00D84DE3">
        <w:rPr>
          <w:rFonts w:ascii="Aptos" w:hAnsi="Aptos"/>
        </w:rPr>
        <w:t>.</w:t>
      </w:r>
    </w:p>
    <w:p w14:paraId="6720D611" w14:textId="7AF0B0B8" w:rsidR="004C0944" w:rsidRPr="00D84DE3" w:rsidRDefault="004C0944" w:rsidP="004C0944">
      <w:pPr>
        <w:ind w:left="720"/>
        <w:rPr>
          <w:rFonts w:ascii="Aptos" w:hAnsi="Aptos"/>
        </w:rPr>
      </w:pPr>
    </w:p>
    <w:p w14:paraId="71C14A9A" w14:textId="7EED60CC" w:rsidR="004C0944" w:rsidRPr="00D84DE3" w:rsidRDefault="00AF6B50" w:rsidP="00647673">
      <w:pPr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F3D47D" wp14:editId="252B6DF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04775" cy="104775"/>
                <wp:effectExtent l="57150" t="38100" r="85725" b="104775"/>
                <wp:wrapNone/>
                <wp:docPr id="125715382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EEA84" id="Rectangle 6" o:spid="_x0000_s1026" style="position:absolute;margin-left:0;margin-top:2.95pt;width:8.25pt;height: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iJJyVd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647673">
        <w:rPr>
          <w:rFonts w:ascii="Aptos" w:hAnsi="Aptos"/>
        </w:rPr>
        <w:t xml:space="preserve">    </w:t>
      </w:r>
      <w:r>
        <w:rPr>
          <w:rFonts w:ascii="Aptos" w:hAnsi="Aptos"/>
        </w:rPr>
        <w:t xml:space="preserve"> </w:t>
      </w:r>
      <w:r w:rsidR="004C0944" w:rsidRPr="00D84DE3">
        <w:rPr>
          <w:rFonts w:ascii="Aptos" w:hAnsi="Aptos"/>
        </w:rPr>
        <w:t xml:space="preserve">Participation in </w:t>
      </w:r>
      <w:proofErr w:type="gramStart"/>
      <w:r w:rsidR="004C0944" w:rsidRPr="00D84DE3">
        <w:rPr>
          <w:rFonts w:ascii="Aptos" w:hAnsi="Aptos"/>
        </w:rPr>
        <w:t>CARE</w:t>
      </w:r>
      <w:proofErr w:type="gramEnd"/>
      <w:r w:rsidR="004C0944" w:rsidRPr="00D84DE3">
        <w:rPr>
          <w:rFonts w:ascii="Aptos" w:hAnsi="Aptos"/>
        </w:rPr>
        <w:t xml:space="preserve"> Act is the least restrictive alternative.</w:t>
      </w:r>
    </w:p>
    <w:p w14:paraId="1F57DC86" w14:textId="3F28A1DE" w:rsidR="004C0944" w:rsidRPr="00D84DE3" w:rsidRDefault="004C0944" w:rsidP="004C0944">
      <w:pPr>
        <w:ind w:left="720"/>
        <w:rPr>
          <w:rFonts w:ascii="Aptos" w:hAnsi="Aptos"/>
        </w:rPr>
      </w:pPr>
    </w:p>
    <w:p w14:paraId="08B3CDC9" w14:textId="32F107D0" w:rsidR="004C0944" w:rsidRPr="00D84DE3" w:rsidRDefault="00AF6B50" w:rsidP="00647673">
      <w:pPr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552D43B" wp14:editId="45A4BBD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04775" cy="104775"/>
                <wp:effectExtent l="57150" t="38100" r="85725" b="104775"/>
                <wp:wrapNone/>
                <wp:docPr id="206776506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BBC0D" id="Rectangle 6" o:spid="_x0000_s1026" style="position:absolute;margin-left:0;margin-top:2.95pt;width:8.25pt;height:8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iJJyVd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647673">
        <w:rPr>
          <w:rFonts w:ascii="Aptos" w:hAnsi="Aptos"/>
        </w:rPr>
        <w:t xml:space="preserve">    </w:t>
      </w:r>
      <w:r>
        <w:rPr>
          <w:rFonts w:ascii="Aptos" w:hAnsi="Aptos"/>
        </w:rPr>
        <w:t xml:space="preserve"> </w:t>
      </w:r>
      <w:r w:rsidR="004C0944" w:rsidRPr="00D84DE3">
        <w:rPr>
          <w:rFonts w:ascii="Aptos" w:hAnsi="Aptos"/>
        </w:rPr>
        <w:t>The person will likely benefit from participating in a CARE agreement or CARE plan.</w:t>
      </w:r>
    </w:p>
    <w:p w14:paraId="74EA47F9" w14:textId="77777777" w:rsidR="004C0944" w:rsidRPr="00D84DE3" w:rsidRDefault="004C0944" w:rsidP="004C0944">
      <w:pPr>
        <w:ind w:left="720"/>
        <w:rPr>
          <w:rFonts w:ascii="Aptos" w:hAnsi="Aptos"/>
        </w:rPr>
      </w:pPr>
    </w:p>
    <w:p w14:paraId="2B5A25CE" w14:textId="495E70FB" w:rsidR="004C0944" w:rsidRDefault="004C0944" w:rsidP="00D84DE3">
      <w:pPr>
        <w:rPr>
          <w:rFonts w:ascii="Aptos" w:hAnsi="Aptos"/>
        </w:rPr>
      </w:pPr>
      <w:r w:rsidRPr="00D84DE3">
        <w:rPr>
          <w:rFonts w:ascii="Aptos" w:hAnsi="Aptos"/>
          <w:b/>
          <w:bCs/>
        </w:rPr>
        <w:t>The Respondent County of Residence</w:t>
      </w:r>
      <w:r w:rsidRPr="004A6159">
        <w:rPr>
          <w:rFonts w:ascii="Aptos" w:hAnsi="Aptos"/>
          <w:b/>
          <w:bCs/>
        </w:rPr>
        <w:t>:</w:t>
      </w:r>
      <w:r w:rsidR="004A6159" w:rsidRPr="004A6159">
        <w:rPr>
          <w:rFonts w:ascii="Aptos" w:hAnsi="Aptos"/>
          <w:b/>
          <w:bCs/>
        </w:rPr>
        <w:t xml:space="preserve"> (Client’s Name)</w:t>
      </w:r>
      <w:r w:rsidR="004A6159">
        <w:rPr>
          <w:rFonts w:ascii="Aptos" w:hAnsi="Aptos"/>
        </w:rPr>
        <w:t xml:space="preserve"> </w:t>
      </w:r>
      <w:r w:rsidRPr="00D84DE3">
        <w:rPr>
          <w:rFonts w:ascii="Aptos" w:hAnsi="Aptos"/>
        </w:rPr>
        <w:t xml:space="preserve">resides in Ventura County as reported by </w:t>
      </w:r>
      <w:r w:rsidR="004A6159">
        <w:rPr>
          <w:rFonts w:ascii="Aptos" w:hAnsi="Aptos"/>
        </w:rPr>
        <w:t>..</w:t>
      </w:r>
      <w:r w:rsidRPr="00D84DE3">
        <w:rPr>
          <w:rFonts w:ascii="Aptos" w:hAnsi="Aptos"/>
        </w:rPr>
        <w:t xml:space="preserve">. </w:t>
      </w:r>
      <w:r w:rsidR="004A6159" w:rsidRPr="004A6159">
        <w:rPr>
          <w:rFonts w:ascii="Aptos" w:hAnsi="Aptos"/>
          <w:b/>
          <w:bCs/>
        </w:rPr>
        <w:t>Client’s name</w:t>
      </w:r>
      <w:r w:rsidR="004A6159">
        <w:rPr>
          <w:rFonts w:ascii="Aptos" w:hAnsi="Aptos"/>
        </w:rPr>
        <w:t>, resides in (</w:t>
      </w:r>
      <w:r w:rsidR="004A6159" w:rsidRPr="004A6159">
        <w:rPr>
          <w:rFonts w:ascii="Aptos" w:hAnsi="Aptos"/>
          <w:b/>
          <w:bCs/>
        </w:rPr>
        <w:t>Address).</w:t>
      </w:r>
      <w:r w:rsidR="004A6159">
        <w:rPr>
          <w:rFonts w:ascii="Aptos" w:hAnsi="Aptos"/>
        </w:rPr>
        <w:t xml:space="preserve"> </w:t>
      </w:r>
    </w:p>
    <w:p w14:paraId="481E627E" w14:textId="77777777" w:rsidR="00E81A6A" w:rsidRPr="00D84DE3" w:rsidRDefault="00E81A6A" w:rsidP="00D84DE3">
      <w:pPr>
        <w:rPr>
          <w:rFonts w:ascii="Aptos" w:hAnsi="Aptos"/>
        </w:rPr>
      </w:pPr>
    </w:p>
    <w:p w14:paraId="3C69136C" w14:textId="77777777" w:rsidR="004C0944" w:rsidRPr="00D84DE3" w:rsidRDefault="004C0944" w:rsidP="00D84DE3">
      <w:pPr>
        <w:rPr>
          <w:rFonts w:ascii="Aptos" w:hAnsi="Aptos"/>
          <w:b/>
          <w:bCs/>
        </w:rPr>
      </w:pPr>
      <w:r w:rsidRPr="00D84DE3">
        <w:rPr>
          <w:rFonts w:ascii="Aptos" w:hAnsi="Aptos"/>
          <w:b/>
          <w:bCs/>
        </w:rPr>
        <w:t>Summary of what was done to engage the respondent and the result of the engagement:</w:t>
      </w:r>
    </w:p>
    <w:p w14:paraId="39F269E3" w14:textId="70FC9E11" w:rsidR="004E5400" w:rsidRDefault="004C0944" w:rsidP="00D84DE3">
      <w:pPr>
        <w:rPr>
          <w:rFonts w:ascii="Aptos" w:hAnsi="Aptos"/>
        </w:rPr>
      </w:pPr>
      <w:r w:rsidRPr="00D84DE3">
        <w:rPr>
          <w:rFonts w:ascii="Aptos" w:hAnsi="Aptos"/>
        </w:rPr>
        <w:t>I engaged with</w:t>
      </w:r>
      <w:r w:rsidR="004A6159">
        <w:rPr>
          <w:rFonts w:ascii="Aptos" w:hAnsi="Aptos"/>
        </w:rPr>
        <w:t xml:space="preserve"> the </w:t>
      </w:r>
      <w:r w:rsidR="004A6159" w:rsidRPr="004A6159">
        <w:rPr>
          <w:rFonts w:ascii="Aptos" w:hAnsi="Aptos"/>
          <w:b/>
          <w:bCs/>
        </w:rPr>
        <w:t xml:space="preserve">(originating </w:t>
      </w:r>
      <w:proofErr w:type="gramStart"/>
      <w:r w:rsidR="004A6159" w:rsidRPr="004A6159">
        <w:rPr>
          <w:rFonts w:ascii="Aptos" w:hAnsi="Aptos"/>
          <w:b/>
          <w:bCs/>
        </w:rPr>
        <w:t>petitioner’</w:t>
      </w:r>
      <w:proofErr w:type="gramEnd"/>
      <w:r w:rsidR="004A6159" w:rsidRPr="004A6159">
        <w:rPr>
          <w:rFonts w:ascii="Aptos" w:hAnsi="Aptos"/>
          <w:b/>
          <w:bCs/>
        </w:rPr>
        <w:t xml:space="preserve"> </w:t>
      </w:r>
      <w:r w:rsidR="00E44C1F" w:rsidRPr="004A6159">
        <w:rPr>
          <w:rFonts w:ascii="Aptos" w:hAnsi="Aptos"/>
          <w:b/>
          <w:bCs/>
        </w:rPr>
        <w:t>name)</w:t>
      </w:r>
      <w:r w:rsidR="00E44C1F">
        <w:rPr>
          <w:rFonts w:ascii="Aptos" w:hAnsi="Aptos"/>
        </w:rPr>
        <w:t xml:space="preserve"> </w:t>
      </w:r>
      <w:r w:rsidR="00E44C1F" w:rsidRPr="00D84DE3">
        <w:rPr>
          <w:rFonts w:ascii="Aptos" w:hAnsi="Aptos"/>
        </w:rPr>
        <w:t>on</w:t>
      </w:r>
      <w:r w:rsidRPr="00D84DE3">
        <w:rPr>
          <w:rFonts w:ascii="Aptos" w:hAnsi="Aptos"/>
        </w:rPr>
        <w:t xml:space="preserve"> </w:t>
      </w:r>
      <w:r w:rsidR="004A6159" w:rsidRPr="004A6159">
        <w:rPr>
          <w:rFonts w:ascii="Aptos" w:hAnsi="Aptos"/>
          <w:b/>
          <w:bCs/>
        </w:rPr>
        <w:t>(Date/s)</w:t>
      </w:r>
      <w:r w:rsidRPr="00D84DE3">
        <w:rPr>
          <w:rFonts w:ascii="Aptos" w:hAnsi="Aptos"/>
        </w:rPr>
        <w:t xml:space="preserve"> and reviewed with </w:t>
      </w:r>
      <w:r w:rsidR="004A6159" w:rsidRPr="004E5400">
        <w:rPr>
          <w:rFonts w:ascii="Aptos" w:hAnsi="Aptos"/>
          <w:b/>
          <w:bCs/>
        </w:rPr>
        <w:t>him/</w:t>
      </w:r>
      <w:r w:rsidRPr="004E5400">
        <w:rPr>
          <w:rFonts w:ascii="Aptos" w:hAnsi="Aptos"/>
          <w:b/>
          <w:bCs/>
        </w:rPr>
        <w:t>her</w:t>
      </w:r>
      <w:r w:rsidRPr="00D84DE3">
        <w:rPr>
          <w:rFonts w:ascii="Aptos" w:hAnsi="Aptos"/>
        </w:rPr>
        <w:t xml:space="preserve"> the information sh</w:t>
      </w:r>
      <w:r w:rsidR="004A6159">
        <w:rPr>
          <w:rFonts w:ascii="Aptos" w:hAnsi="Aptos"/>
        </w:rPr>
        <w:t>e/he</w:t>
      </w:r>
      <w:r w:rsidRPr="00D84DE3">
        <w:rPr>
          <w:rFonts w:ascii="Aptos" w:hAnsi="Aptos"/>
        </w:rPr>
        <w:t xml:space="preserve"> provided on the originating petition on </w:t>
      </w:r>
      <w:r w:rsidR="004A6159" w:rsidRPr="004A6159">
        <w:rPr>
          <w:rFonts w:ascii="Aptos" w:hAnsi="Aptos"/>
          <w:b/>
          <w:bCs/>
        </w:rPr>
        <w:t>(Date)</w:t>
      </w:r>
      <w:r w:rsidRPr="004A6159">
        <w:rPr>
          <w:rFonts w:ascii="Aptos" w:hAnsi="Aptos"/>
          <w:b/>
          <w:bCs/>
        </w:rPr>
        <w:t xml:space="preserve">. </w:t>
      </w:r>
      <w:r w:rsidRPr="00D84DE3">
        <w:rPr>
          <w:rFonts w:ascii="Aptos" w:hAnsi="Aptos"/>
        </w:rPr>
        <w:t xml:space="preserve">I met </w:t>
      </w:r>
      <w:r w:rsidR="004A6159" w:rsidRPr="004A6159">
        <w:rPr>
          <w:rFonts w:ascii="Aptos" w:hAnsi="Aptos"/>
          <w:b/>
          <w:bCs/>
        </w:rPr>
        <w:t>(the respondent’s name, location, Date)</w:t>
      </w:r>
      <w:r w:rsidRPr="00D84DE3">
        <w:rPr>
          <w:rFonts w:ascii="Aptos" w:hAnsi="Aptos"/>
        </w:rPr>
        <w:t xml:space="preserve"> and obtained information related to the originated petition.</w:t>
      </w:r>
    </w:p>
    <w:p w14:paraId="261AE9EE" w14:textId="52EF1B2D" w:rsidR="004C0944" w:rsidRDefault="00E81A6A" w:rsidP="00D84DE3">
      <w:pPr>
        <w:rPr>
          <w:rFonts w:ascii="Aptos" w:hAnsi="Aptos"/>
        </w:rPr>
      </w:pPr>
      <w:r>
        <w:rPr>
          <w:rFonts w:ascii="Aptos" w:hAnsi="Aptos"/>
        </w:rPr>
        <w:t xml:space="preserve"> </w:t>
      </w:r>
      <w:r w:rsidRPr="00E81A6A">
        <w:rPr>
          <w:rFonts w:ascii="Aptos" w:hAnsi="Aptos"/>
          <w:b/>
          <w:bCs/>
        </w:rPr>
        <w:t>Outcome of engagement effort:</w:t>
      </w:r>
      <w:r>
        <w:rPr>
          <w:rFonts w:ascii="Aptos" w:hAnsi="Aptos"/>
        </w:rPr>
        <w:t xml:space="preserve"> </w:t>
      </w:r>
      <w:r w:rsidR="004A6159" w:rsidRPr="004E5400">
        <w:rPr>
          <w:rFonts w:ascii="Aptos" w:hAnsi="Aptos"/>
          <w:b/>
          <w:bCs/>
        </w:rPr>
        <w:t>(Respondent’s name)</w:t>
      </w:r>
      <w:r w:rsidR="004A6159">
        <w:rPr>
          <w:rFonts w:ascii="Aptos" w:hAnsi="Aptos"/>
        </w:rPr>
        <w:t xml:space="preserve"> </w:t>
      </w:r>
      <w:r w:rsidRPr="004E5400">
        <w:rPr>
          <w:rFonts w:ascii="Aptos" w:hAnsi="Aptos"/>
          <w:b/>
          <w:bCs/>
        </w:rPr>
        <w:t>agreed</w:t>
      </w:r>
      <w:r w:rsidR="004A6159" w:rsidRPr="004E5400">
        <w:rPr>
          <w:rFonts w:ascii="Aptos" w:hAnsi="Aptos"/>
          <w:b/>
          <w:bCs/>
        </w:rPr>
        <w:t>/ refused</w:t>
      </w:r>
      <w:r w:rsidR="004A6159">
        <w:rPr>
          <w:rFonts w:ascii="Aptos" w:hAnsi="Aptos"/>
        </w:rPr>
        <w:t xml:space="preserve"> to</w:t>
      </w:r>
      <w:r>
        <w:rPr>
          <w:rFonts w:ascii="Aptos" w:hAnsi="Aptos"/>
        </w:rPr>
        <w:t xml:space="preserve"> meet with the CARE team Voluntarily and agreed to future engagement with </w:t>
      </w:r>
      <w:r w:rsidRPr="004A6159">
        <w:rPr>
          <w:rFonts w:ascii="Aptos" w:hAnsi="Aptos"/>
          <w:b/>
          <w:bCs/>
        </w:rPr>
        <w:t>him</w:t>
      </w:r>
      <w:r w:rsidR="004A6159" w:rsidRPr="004A6159">
        <w:rPr>
          <w:rFonts w:ascii="Aptos" w:hAnsi="Aptos"/>
          <w:b/>
          <w:bCs/>
        </w:rPr>
        <w:t>/her</w:t>
      </w:r>
      <w:r>
        <w:rPr>
          <w:rFonts w:ascii="Aptos" w:hAnsi="Aptos"/>
        </w:rPr>
        <w:t xml:space="preserve">. </w:t>
      </w:r>
    </w:p>
    <w:p w14:paraId="1C432E4A" w14:textId="77777777" w:rsidR="00E81A6A" w:rsidRPr="00D84DE3" w:rsidRDefault="00E81A6A" w:rsidP="00D84DE3">
      <w:pPr>
        <w:rPr>
          <w:rFonts w:ascii="Aptos" w:hAnsi="Aptos"/>
        </w:rPr>
      </w:pPr>
    </w:p>
    <w:p w14:paraId="718D252D" w14:textId="77777777" w:rsidR="004C0944" w:rsidRPr="00D84DE3" w:rsidRDefault="004C0944" w:rsidP="00D84DE3">
      <w:pPr>
        <w:rPr>
          <w:rFonts w:ascii="Aptos" w:hAnsi="Aptos"/>
        </w:rPr>
      </w:pPr>
      <w:r w:rsidRPr="00D84DE3">
        <w:rPr>
          <w:rFonts w:ascii="Aptos" w:hAnsi="Aptos"/>
        </w:rPr>
        <w:t>I obtained the following information:</w:t>
      </w:r>
    </w:p>
    <w:p w14:paraId="2BFECE98" w14:textId="77777777" w:rsidR="00E44C1F" w:rsidRDefault="00E44C1F" w:rsidP="004C0944">
      <w:pPr>
        <w:rPr>
          <w:rFonts w:ascii="Aptos" w:hAnsi="Aptos"/>
        </w:rPr>
      </w:pPr>
    </w:p>
    <w:p w14:paraId="557A136B" w14:textId="59339C44" w:rsidR="004C0944" w:rsidRPr="00D84DE3" w:rsidRDefault="004E5400" w:rsidP="004C0944">
      <w:pPr>
        <w:rPr>
          <w:rFonts w:ascii="Aptos" w:hAnsi="Aptos"/>
        </w:rPr>
      </w:pPr>
      <w:r>
        <w:rPr>
          <w:rFonts w:ascii="Aptos" w:hAnsi="Aptos"/>
        </w:rPr>
        <w:t xml:space="preserve">(Criteria 1) </w:t>
      </w:r>
      <w:r w:rsidRPr="004E5400">
        <w:rPr>
          <w:rFonts w:ascii="Aptos" w:hAnsi="Aptos"/>
          <w:b/>
          <w:bCs/>
        </w:rPr>
        <w:t>Respondent’s name, age, male/female</w:t>
      </w:r>
      <w:r>
        <w:rPr>
          <w:rFonts w:ascii="Aptos" w:hAnsi="Aptos"/>
        </w:rPr>
        <w:t xml:space="preserve"> </w:t>
      </w:r>
      <w:r w:rsidR="004C0944" w:rsidRPr="00D84DE3">
        <w:rPr>
          <w:rFonts w:ascii="Aptos" w:hAnsi="Aptos"/>
        </w:rPr>
        <w:t xml:space="preserve"> </w:t>
      </w:r>
    </w:p>
    <w:p w14:paraId="495668D6" w14:textId="4C8C3FA3" w:rsidR="00E44C1F" w:rsidRDefault="00647673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7952AA" wp14:editId="51D1967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162675" cy="0"/>
                <wp:effectExtent l="0" t="0" r="0" b="0"/>
                <wp:wrapNone/>
                <wp:docPr id="103843818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2856C" id="Straight Connector 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48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DRr98+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40D7B2AE" w14:textId="3B72325F" w:rsidR="00647673" w:rsidRDefault="00647673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7FEEEE" wp14:editId="58EF9F2C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6162675" cy="0"/>
                <wp:effectExtent l="0" t="0" r="0" b="0"/>
                <wp:wrapNone/>
                <wp:docPr id="11904360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9D46A" id="Straight Connector 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485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B73RfL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2A092629" w14:textId="5C4F137A" w:rsidR="004C0944" w:rsidRPr="004E5400" w:rsidRDefault="004E5400" w:rsidP="004C0944">
      <w:pPr>
        <w:rPr>
          <w:rFonts w:ascii="Aptos" w:hAnsi="Aptos"/>
          <w:b/>
          <w:bCs/>
        </w:rPr>
      </w:pPr>
      <w:r>
        <w:rPr>
          <w:rFonts w:ascii="Aptos" w:hAnsi="Aptos"/>
        </w:rPr>
        <w:t xml:space="preserve">(Criteria 2) </w:t>
      </w:r>
      <w:r w:rsidRPr="004E5400">
        <w:rPr>
          <w:rFonts w:ascii="Aptos" w:hAnsi="Aptos"/>
          <w:b/>
          <w:bCs/>
        </w:rPr>
        <w:t xml:space="preserve">Respondent’s diagnosis, </w:t>
      </w:r>
      <w:r w:rsidR="00CC4351">
        <w:rPr>
          <w:rFonts w:ascii="Aptos" w:hAnsi="Aptos"/>
          <w:b/>
          <w:bCs/>
        </w:rPr>
        <w:t>Onset, Duration</w:t>
      </w:r>
      <w:r w:rsidRPr="004E5400">
        <w:rPr>
          <w:rFonts w:ascii="Aptos" w:hAnsi="Aptos"/>
          <w:b/>
          <w:bCs/>
        </w:rPr>
        <w:t xml:space="preserve">. </w:t>
      </w:r>
    </w:p>
    <w:p w14:paraId="1CED8D31" w14:textId="0B55144B" w:rsidR="00E44C1F" w:rsidRDefault="00647673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5E15A4" wp14:editId="22AF4782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162675" cy="0"/>
                <wp:effectExtent l="0" t="0" r="0" b="0"/>
                <wp:wrapNone/>
                <wp:docPr id="31286859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307C5" id="Straight Connector 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7pt" to="485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DX4ZXk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376734E7" w14:textId="59F838FE" w:rsidR="00E44C1F" w:rsidRDefault="00647673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0D88B1" wp14:editId="08EF2EAC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162675" cy="0"/>
                <wp:effectExtent l="0" t="0" r="0" b="0"/>
                <wp:wrapNone/>
                <wp:docPr id="154674530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0D25" id="Straight Connector 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48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DRr98+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2AB22E94" w14:textId="77777777" w:rsidR="00AF6B50" w:rsidRDefault="00AF6B50" w:rsidP="004C0944">
      <w:pPr>
        <w:rPr>
          <w:rFonts w:ascii="Aptos" w:hAnsi="Aptos"/>
        </w:rPr>
      </w:pPr>
    </w:p>
    <w:p w14:paraId="0AC71762" w14:textId="77777777" w:rsidR="00AF6B50" w:rsidRDefault="00AF6B50" w:rsidP="004C0944">
      <w:pPr>
        <w:rPr>
          <w:rFonts w:ascii="Aptos" w:hAnsi="Aptos"/>
        </w:rPr>
      </w:pPr>
    </w:p>
    <w:p w14:paraId="01FA21F5" w14:textId="77777777" w:rsidR="00527C3F" w:rsidRDefault="00527C3F" w:rsidP="004C0944">
      <w:pPr>
        <w:rPr>
          <w:rFonts w:ascii="Aptos" w:hAnsi="Aptos"/>
          <w:color w:val="C00000"/>
          <w:sz w:val="16"/>
          <w:szCs w:val="16"/>
        </w:rPr>
      </w:pPr>
      <w:r w:rsidRPr="00EC35D0">
        <w:rPr>
          <w:rFonts w:ascii="Aptos" w:hAnsi="Aptos"/>
          <w:color w:val="C00000"/>
          <w:sz w:val="16"/>
          <w:szCs w:val="16"/>
        </w:rPr>
        <w:t>Confidential-Do Not Disseminate</w:t>
      </w:r>
    </w:p>
    <w:p w14:paraId="62D5E4CF" w14:textId="32D073E0" w:rsidR="00C57679" w:rsidRPr="00527C3F" w:rsidRDefault="004E5400" w:rsidP="004C0944">
      <w:pPr>
        <w:rPr>
          <w:rFonts w:ascii="Aptos" w:hAnsi="Aptos"/>
          <w:color w:val="C00000"/>
          <w:sz w:val="16"/>
          <w:szCs w:val="16"/>
        </w:rPr>
      </w:pPr>
      <w:r>
        <w:rPr>
          <w:rFonts w:ascii="Aptos" w:hAnsi="Aptos"/>
        </w:rPr>
        <w:lastRenderedPageBreak/>
        <w:t xml:space="preserve">(Criteria 3) </w:t>
      </w:r>
      <w:r w:rsidR="00C57679" w:rsidRPr="00C57679">
        <w:rPr>
          <w:rFonts w:ascii="Aptos" w:hAnsi="Aptos"/>
          <w:b/>
          <w:bCs/>
        </w:rPr>
        <w:t xml:space="preserve">description of functional impairments </w:t>
      </w:r>
    </w:p>
    <w:p w14:paraId="03F6D93B" w14:textId="77777777" w:rsidR="00E44C1F" w:rsidRDefault="00E44C1F" w:rsidP="004E5400">
      <w:pPr>
        <w:rPr>
          <w:rFonts w:ascii="Aptos" w:hAnsi="Aptos"/>
        </w:rPr>
      </w:pPr>
    </w:p>
    <w:p w14:paraId="66BADCDB" w14:textId="639D7476" w:rsidR="00E44C1F" w:rsidRDefault="00647673" w:rsidP="004E5400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89B10E" wp14:editId="2689607A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162675" cy="0"/>
                <wp:effectExtent l="0" t="0" r="0" b="0"/>
                <wp:wrapNone/>
                <wp:docPr id="192816600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80A1C" id="Straight Connector 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485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020999" wp14:editId="3837005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62675" cy="0"/>
                <wp:effectExtent l="0" t="0" r="0" b="0"/>
                <wp:wrapNone/>
                <wp:docPr id="12815051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AF207" id="Straight Connector 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" strokecolor="black [3040]">
                <w10:wrap anchorx="margin"/>
              </v:line>
            </w:pict>
          </mc:Fallback>
        </mc:AlternateContent>
      </w:r>
    </w:p>
    <w:p w14:paraId="101ED28A" w14:textId="2FF86156" w:rsidR="00C57679" w:rsidRDefault="004E5400" w:rsidP="004E5400">
      <w:pPr>
        <w:rPr>
          <w:rFonts w:ascii="Aptos" w:hAnsi="Aptos"/>
        </w:rPr>
      </w:pPr>
      <w:r>
        <w:rPr>
          <w:rFonts w:ascii="Aptos" w:hAnsi="Aptos"/>
        </w:rPr>
        <w:t>(Criteria 4)</w:t>
      </w:r>
      <w:r w:rsidR="00C57679" w:rsidRPr="00C57679">
        <w:rPr>
          <w:rFonts w:ascii="Aptos" w:hAnsi="Aptos"/>
          <w:b/>
          <w:bCs/>
        </w:rPr>
        <w:t xml:space="preserve"> </w:t>
      </w:r>
      <w:r w:rsidR="00C57679" w:rsidRPr="004E5400">
        <w:rPr>
          <w:rFonts w:ascii="Aptos" w:hAnsi="Aptos"/>
          <w:b/>
          <w:bCs/>
        </w:rPr>
        <w:t>Respondent</w:t>
      </w:r>
      <w:r w:rsidR="00F1252A">
        <w:rPr>
          <w:rFonts w:ascii="Aptos" w:hAnsi="Aptos"/>
          <w:b/>
          <w:bCs/>
        </w:rPr>
        <w:t>’</w:t>
      </w:r>
      <w:r w:rsidR="00C57679" w:rsidRPr="004E5400">
        <w:rPr>
          <w:rFonts w:ascii="Aptos" w:hAnsi="Aptos"/>
          <w:b/>
          <w:bCs/>
        </w:rPr>
        <w:t>s is not stable with current treatment</w:t>
      </w:r>
    </w:p>
    <w:p w14:paraId="08AA1702" w14:textId="1103612A" w:rsidR="00E44C1F" w:rsidRDefault="00647673" w:rsidP="00C57679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AFEFAD" wp14:editId="2931CC8E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162675" cy="0"/>
                <wp:effectExtent l="0" t="0" r="0" b="0"/>
                <wp:wrapNone/>
                <wp:docPr id="58620830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C91F7" id="Straight Connector 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85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BhW9bi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65B0D2EF" w14:textId="62E8A323" w:rsidR="00E44C1F" w:rsidRDefault="00647673" w:rsidP="00C57679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DD8303" wp14:editId="1A03BEA7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162675" cy="0"/>
                <wp:effectExtent l="0" t="0" r="0" b="0"/>
                <wp:wrapNone/>
                <wp:docPr id="19448108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2B52E" id="Straight Connector 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85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2E3498AD" w14:textId="11BA4DB1" w:rsidR="00C57679" w:rsidRPr="00D84DE3" w:rsidRDefault="004E5400" w:rsidP="00C57679">
      <w:pPr>
        <w:rPr>
          <w:rFonts w:ascii="Aptos" w:hAnsi="Aptos"/>
        </w:rPr>
      </w:pPr>
      <w:r>
        <w:rPr>
          <w:rFonts w:ascii="Aptos" w:hAnsi="Aptos"/>
        </w:rPr>
        <w:t xml:space="preserve">(Criteria 5) </w:t>
      </w:r>
      <w:r w:rsidR="00C57679" w:rsidRPr="004E5400">
        <w:rPr>
          <w:rFonts w:ascii="Aptos" w:hAnsi="Aptos"/>
          <w:b/>
          <w:bCs/>
        </w:rPr>
        <w:t xml:space="preserve">Respondent unlikely to survive safely, or need services to prevent deterioration </w:t>
      </w:r>
    </w:p>
    <w:p w14:paraId="4692D672" w14:textId="3B9D30EA" w:rsidR="00E44C1F" w:rsidRDefault="00E44C1F" w:rsidP="00C57679">
      <w:pPr>
        <w:rPr>
          <w:rFonts w:ascii="Aptos" w:hAnsi="Aptos"/>
          <w:b/>
          <w:bCs/>
        </w:rPr>
      </w:pPr>
    </w:p>
    <w:p w14:paraId="603A197C" w14:textId="5E1B3B80" w:rsidR="00E44C1F" w:rsidRDefault="00647673" w:rsidP="00C57679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C6801B" wp14:editId="1F72568B">
                <wp:simplePos x="0" y="0"/>
                <wp:positionH relativeFrom="margin">
                  <wp:posOffset>19050</wp:posOffset>
                </wp:positionH>
                <wp:positionV relativeFrom="paragraph">
                  <wp:posOffset>159385</wp:posOffset>
                </wp:positionV>
                <wp:extent cx="6162675" cy="0"/>
                <wp:effectExtent l="0" t="0" r="0" b="0"/>
                <wp:wrapNone/>
                <wp:docPr id="196009534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9805F" id="Straight Connector 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2.55pt" to="486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A2E157" wp14:editId="42A20EB6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162675" cy="0"/>
                <wp:effectExtent l="0" t="0" r="0" b="0"/>
                <wp:wrapNone/>
                <wp:docPr id="7679878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E411D" id="Straight Connector 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485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" strokecolor="black [3040]">
                <w10:wrap anchorx="margin"/>
              </v:line>
            </w:pict>
          </mc:Fallback>
        </mc:AlternateContent>
      </w:r>
    </w:p>
    <w:p w14:paraId="179D9CBE" w14:textId="0663A511" w:rsidR="00647673" w:rsidRDefault="00C57679" w:rsidP="00C57679">
      <w:pPr>
        <w:rPr>
          <w:rFonts w:ascii="Aptos" w:hAnsi="Aptos"/>
        </w:rPr>
      </w:pPr>
      <w:r w:rsidRPr="00E44C1F">
        <w:rPr>
          <w:rFonts w:ascii="Aptos" w:hAnsi="Aptos"/>
        </w:rPr>
        <w:t>(</w:t>
      </w:r>
      <w:r w:rsidRPr="00C57679">
        <w:rPr>
          <w:rFonts w:ascii="Aptos" w:hAnsi="Aptos"/>
        </w:rPr>
        <w:t>Criteria 6)</w:t>
      </w:r>
      <w:r w:rsidRPr="00C57679">
        <w:rPr>
          <w:rFonts w:ascii="Aptos" w:hAnsi="Aptos"/>
          <w:b/>
          <w:bCs/>
        </w:rPr>
        <w:t xml:space="preserve"> </w:t>
      </w:r>
      <w:r w:rsidRPr="00DB0725">
        <w:rPr>
          <w:rFonts w:ascii="Aptos" w:hAnsi="Aptos"/>
          <w:b/>
          <w:bCs/>
        </w:rPr>
        <w:t>CARE Act is the least restrictive alternative</w:t>
      </w:r>
      <w:r w:rsidRPr="00D84DE3">
        <w:rPr>
          <w:rFonts w:ascii="Aptos" w:hAnsi="Aptos"/>
        </w:rPr>
        <w:t xml:space="preserve">: </w:t>
      </w:r>
      <w:r w:rsidR="00E44C1F">
        <w:rPr>
          <w:rFonts w:ascii="Aptos" w:hAnsi="Aptos"/>
        </w:rPr>
        <w:t>T</w:t>
      </w:r>
      <w:r w:rsidRPr="00D84DE3">
        <w:rPr>
          <w:rFonts w:ascii="Aptos" w:hAnsi="Aptos"/>
        </w:rPr>
        <w:t>he CARE team is a multi-disciplinary team that consists of a clinician, psychiatrist, nurse, case manager, outreach and engagement specialist and</w:t>
      </w:r>
    </w:p>
    <w:p w14:paraId="09BB1E71" w14:textId="1D295475" w:rsidR="00C57679" w:rsidRDefault="00CC4351" w:rsidP="00C57679">
      <w:pPr>
        <w:rPr>
          <w:rFonts w:ascii="Aptos" w:hAnsi="Aptos"/>
        </w:rPr>
      </w:pPr>
      <w:r w:rsidRPr="00D84DE3">
        <w:rPr>
          <w:rFonts w:ascii="Aptos" w:hAnsi="Aptos"/>
        </w:rPr>
        <w:t>peer</w:t>
      </w:r>
      <w:r w:rsidR="00C57679" w:rsidRPr="00D84DE3">
        <w:rPr>
          <w:rFonts w:ascii="Aptos" w:hAnsi="Aptos"/>
        </w:rPr>
        <w:t xml:space="preserve"> support. The </w:t>
      </w:r>
      <w:r w:rsidR="00C57679">
        <w:rPr>
          <w:rFonts w:ascii="Aptos" w:hAnsi="Aptos"/>
        </w:rPr>
        <w:t xml:space="preserve">CARE </w:t>
      </w:r>
      <w:r w:rsidR="00C57679" w:rsidRPr="00D84DE3">
        <w:rPr>
          <w:rFonts w:ascii="Aptos" w:hAnsi="Aptos"/>
        </w:rPr>
        <w:t xml:space="preserve">team provides </w:t>
      </w:r>
      <w:r w:rsidR="00C57679">
        <w:rPr>
          <w:rFonts w:ascii="Aptos" w:hAnsi="Aptos"/>
        </w:rPr>
        <w:t xml:space="preserve">comprehensive and </w:t>
      </w:r>
      <w:r w:rsidR="00C57679" w:rsidRPr="00D84DE3">
        <w:rPr>
          <w:rFonts w:ascii="Aptos" w:hAnsi="Aptos"/>
        </w:rPr>
        <w:t xml:space="preserve">intensive service </w:t>
      </w:r>
      <w:r w:rsidR="00C57679">
        <w:rPr>
          <w:rFonts w:ascii="Aptos" w:hAnsi="Aptos"/>
        </w:rPr>
        <w:t xml:space="preserve">(FSP). CARE team utilizes a wraparound “whatever it takes” approach with innovative interventions help the respondent to meet </w:t>
      </w:r>
      <w:r w:rsidR="00C57679" w:rsidRPr="00DB0725">
        <w:rPr>
          <w:rFonts w:ascii="Aptos" w:hAnsi="Aptos"/>
          <w:b/>
          <w:bCs/>
        </w:rPr>
        <w:t>his/her</w:t>
      </w:r>
      <w:r w:rsidR="00C57679">
        <w:rPr>
          <w:rFonts w:ascii="Aptos" w:hAnsi="Aptos"/>
        </w:rPr>
        <w:t xml:space="preserve"> recovery goals. The team </w:t>
      </w:r>
      <w:r w:rsidR="00C57679" w:rsidRPr="00D84DE3">
        <w:rPr>
          <w:rFonts w:ascii="Aptos" w:hAnsi="Aptos"/>
        </w:rPr>
        <w:t>meets with the respondents 2-3 times a week where the person is at.</w:t>
      </w:r>
    </w:p>
    <w:p w14:paraId="6300DBB8" w14:textId="6475AE12" w:rsidR="00647673" w:rsidRPr="00D84DE3" w:rsidRDefault="00647673" w:rsidP="00C57679">
      <w:pPr>
        <w:rPr>
          <w:rFonts w:ascii="Aptos" w:hAnsi="Aptos"/>
        </w:rPr>
      </w:pPr>
    </w:p>
    <w:p w14:paraId="560A539F" w14:textId="781834B6" w:rsidR="00E44C1F" w:rsidRDefault="00647673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4462B6" wp14:editId="7924E6D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162675" cy="0"/>
                <wp:effectExtent l="0" t="0" r="0" b="0"/>
                <wp:wrapNone/>
                <wp:docPr id="9464366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4978B" id="Straight Connector 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48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v0bZMNoAAAAE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077D9BF8" w14:textId="53AB0F45" w:rsidR="00E44C1F" w:rsidRDefault="00647673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004836" wp14:editId="6475AC4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162675" cy="0"/>
                <wp:effectExtent l="0" t="0" r="0" b="0"/>
                <wp:wrapNone/>
                <wp:docPr id="159653202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639BC" id="Straight Connector 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485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" strokecolor="black [3040]">
                <w10:wrap anchorx="margin"/>
              </v:line>
            </w:pict>
          </mc:Fallback>
        </mc:AlternateContent>
      </w:r>
    </w:p>
    <w:p w14:paraId="380245C4" w14:textId="5B2AF64B" w:rsidR="004C0944" w:rsidRDefault="00C57679" w:rsidP="004C0944">
      <w:pPr>
        <w:rPr>
          <w:rFonts w:ascii="Aptos" w:hAnsi="Aptos"/>
        </w:rPr>
      </w:pPr>
      <w:r>
        <w:rPr>
          <w:rFonts w:ascii="Aptos" w:hAnsi="Aptos"/>
        </w:rPr>
        <w:t>(</w:t>
      </w:r>
      <w:r w:rsidRPr="00C57679">
        <w:rPr>
          <w:rFonts w:ascii="Aptos" w:hAnsi="Aptos"/>
        </w:rPr>
        <w:t>Criteria 7</w:t>
      </w:r>
      <w:r w:rsidR="00E44C1F" w:rsidRPr="00C57679">
        <w:rPr>
          <w:rFonts w:ascii="Aptos" w:hAnsi="Aptos"/>
        </w:rPr>
        <w:t>)</w:t>
      </w:r>
      <w:r w:rsidR="00E44C1F">
        <w:rPr>
          <w:rFonts w:ascii="Aptos" w:hAnsi="Aptos"/>
          <w:b/>
          <w:bCs/>
        </w:rPr>
        <w:t xml:space="preserve"> (</w:t>
      </w:r>
      <w:r w:rsidR="004E5400" w:rsidRPr="004E5400">
        <w:rPr>
          <w:rFonts w:ascii="Aptos" w:hAnsi="Aptos"/>
          <w:b/>
          <w:bCs/>
        </w:rPr>
        <w:t>Respondent’s Name)</w:t>
      </w:r>
      <w:r w:rsidR="004C0944" w:rsidRPr="004E5400">
        <w:rPr>
          <w:rFonts w:ascii="Aptos" w:hAnsi="Aptos"/>
          <w:b/>
          <w:bCs/>
        </w:rPr>
        <w:t>,</w:t>
      </w:r>
      <w:r w:rsidR="004C0944" w:rsidRPr="00D84DE3">
        <w:rPr>
          <w:rFonts w:ascii="Aptos" w:hAnsi="Aptos"/>
        </w:rPr>
        <w:t xml:space="preserve"> will likely benefit from participating in a CARE agreement or CARE plan, based on </w:t>
      </w:r>
      <w:r w:rsidR="004E5400">
        <w:rPr>
          <w:rFonts w:ascii="Aptos" w:hAnsi="Aptos"/>
        </w:rPr>
        <w:t>…</w:t>
      </w:r>
    </w:p>
    <w:p w14:paraId="0AC6F4FE" w14:textId="133A07EC" w:rsidR="00E81A6A" w:rsidRDefault="00647673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1AD9C9" wp14:editId="74BF52BF">
                <wp:simplePos x="0" y="0"/>
                <wp:positionH relativeFrom="margin">
                  <wp:posOffset>28575</wp:posOffset>
                </wp:positionH>
                <wp:positionV relativeFrom="paragraph">
                  <wp:posOffset>123825</wp:posOffset>
                </wp:positionV>
                <wp:extent cx="6162675" cy="0"/>
                <wp:effectExtent l="0" t="0" r="0" b="0"/>
                <wp:wrapNone/>
                <wp:docPr id="53446818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ACF20" id="Straight Connector 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9.75pt" to="48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D+7Wlr3AAA&#10;AAc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25804A30" w14:textId="344E9D69" w:rsidR="00E44C1F" w:rsidRDefault="00647673" w:rsidP="004C0944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C7E5B1" wp14:editId="2EFAC565">
                <wp:simplePos x="0" y="0"/>
                <wp:positionH relativeFrom="margin">
                  <wp:posOffset>28575</wp:posOffset>
                </wp:positionH>
                <wp:positionV relativeFrom="paragraph">
                  <wp:posOffset>92710</wp:posOffset>
                </wp:positionV>
                <wp:extent cx="6162675" cy="0"/>
                <wp:effectExtent l="0" t="0" r="0" b="0"/>
                <wp:wrapNone/>
                <wp:docPr id="1742910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80C37" id="Straight Connector 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7.3pt" to="487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Da+oso3AAA&#10;AAc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6A02C120" w14:textId="01D4D2AE" w:rsidR="00E81A6A" w:rsidRDefault="00E81A6A" w:rsidP="004C0944">
      <w:pPr>
        <w:rPr>
          <w:rFonts w:ascii="Aptos" w:hAnsi="Aptos"/>
          <w:b/>
          <w:bCs/>
        </w:rPr>
      </w:pPr>
      <w:r w:rsidRPr="00E81A6A">
        <w:rPr>
          <w:rFonts w:ascii="Aptos" w:hAnsi="Aptos"/>
          <w:b/>
          <w:bCs/>
        </w:rPr>
        <w:t xml:space="preserve">Conclusions and recommendations about the respondent’s ability to voluntarily engage in services: </w:t>
      </w:r>
    </w:p>
    <w:p w14:paraId="2B499248" w14:textId="5AD2C03C" w:rsidR="00E81A6A" w:rsidRDefault="00E81A6A" w:rsidP="004C0944">
      <w:pPr>
        <w:rPr>
          <w:rFonts w:ascii="Aptos" w:hAnsi="Aptos"/>
          <w:b/>
          <w:bCs/>
        </w:rPr>
      </w:pPr>
    </w:p>
    <w:p w14:paraId="3CE9B183" w14:textId="3FFB80B7" w:rsidR="00455FCC" w:rsidRDefault="00455FCC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E85BF5A" wp14:editId="6C54A850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162675" cy="0"/>
                <wp:effectExtent l="0" t="0" r="0" b="0"/>
                <wp:wrapNone/>
                <wp:docPr id="9475023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9FDB6" id="Straight Connector 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5pt" to="485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860B25" wp14:editId="5BF4234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62675" cy="0"/>
                <wp:effectExtent l="0" t="0" r="0" b="0"/>
                <wp:wrapNone/>
                <wp:docPr id="123799242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C22BD" id="Straight Connector 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8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" strokecolor="black [3040]">
                <w10:wrap anchorx="margin"/>
              </v:line>
            </w:pict>
          </mc:Fallback>
        </mc:AlternateContent>
      </w:r>
    </w:p>
    <w:p w14:paraId="2FD1129A" w14:textId="7F0FDA7E" w:rsidR="00455FCC" w:rsidRDefault="00455FCC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3E16D3" wp14:editId="3DC68412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162675" cy="0"/>
                <wp:effectExtent l="0" t="0" r="0" b="0"/>
                <wp:wrapNone/>
                <wp:docPr id="18965497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DF085" id="Straight Connector 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485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0B2E0203" w14:textId="29F6F409" w:rsidR="00455FCC" w:rsidRDefault="009F49CE" w:rsidP="004C0944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4DD0FC" wp14:editId="01FCB612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6162675" cy="0"/>
                <wp:effectExtent l="0" t="0" r="0" b="0"/>
                <wp:wrapNone/>
                <wp:docPr id="91589066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E8932" id="Straight Connector 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5pt" to="48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5CA87C83" w14:textId="0035C5EE" w:rsidR="009F49CE" w:rsidRDefault="009F49CE" w:rsidP="004C0944">
      <w:pPr>
        <w:rPr>
          <w:rFonts w:ascii="Aptos" w:hAnsi="Aptos"/>
        </w:rPr>
      </w:pPr>
    </w:p>
    <w:p w14:paraId="096067F7" w14:textId="77777777" w:rsidR="009F49CE" w:rsidRDefault="009F49CE" w:rsidP="004C0944">
      <w:pPr>
        <w:rPr>
          <w:rFonts w:ascii="Aptos" w:hAnsi="Aptos"/>
        </w:rPr>
      </w:pPr>
    </w:p>
    <w:p w14:paraId="2F9D2BEA" w14:textId="1FE40354" w:rsidR="00E81A6A" w:rsidRPr="006A17AC" w:rsidRDefault="00E81A6A" w:rsidP="004C0944">
      <w:pPr>
        <w:rPr>
          <w:rFonts w:ascii="Aptos" w:hAnsi="Aptos"/>
        </w:rPr>
      </w:pPr>
      <w:r w:rsidRPr="006A17AC">
        <w:rPr>
          <w:rFonts w:ascii="Aptos" w:hAnsi="Aptos"/>
        </w:rPr>
        <w:t xml:space="preserve">This assessor concluded that </w:t>
      </w:r>
      <w:r w:rsidR="00616181" w:rsidRPr="00616181">
        <w:rPr>
          <w:rFonts w:ascii="Aptos" w:hAnsi="Aptos"/>
          <w:b/>
          <w:bCs/>
        </w:rPr>
        <w:t>(Clients Name)</w:t>
      </w:r>
      <w:r w:rsidRPr="006A17AC">
        <w:rPr>
          <w:rFonts w:ascii="Aptos" w:hAnsi="Aptos"/>
        </w:rPr>
        <w:t xml:space="preserve"> meets the necessary criteria for CARE Act program</w:t>
      </w:r>
      <w:r w:rsidR="006A17AC" w:rsidRPr="006A17AC">
        <w:rPr>
          <w:rFonts w:ascii="Aptos" w:hAnsi="Aptos"/>
        </w:rPr>
        <w:t xml:space="preserve">, based on information provided by </w:t>
      </w:r>
      <w:r w:rsidR="00616181" w:rsidRPr="00616181">
        <w:rPr>
          <w:rFonts w:ascii="Aptos" w:hAnsi="Aptos"/>
          <w:b/>
          <w:bCs/>
        </w:rPr>
        <w:t>(Originating Petitioner and Respondent’s names)</w:t>
      </w:r>
      <w:r w:rsidR="006A17AC" w:rsidRPr="00616181">
        <w:rPr>
          <w:rFonts w:ascii="Aptos" w:hAnsi="Aptos"/>
          <w:b/>
          <w:bCs/>
        </w:rPr>
        <w:t>.</w:t>
      </w:r>
      <w:r w:rsidR="006A17AC" w:rsidRPr="006A17AC">
        <w:rPr>
          <w:rFonts w:ascii="Aptos" w:hAnsi="Aptos"/>
        </w:rPr>
        <w:t>t</w:t>
      </w:r>
      <w:r w:rsidR="00616181">
        <w:rPr>
          <w:rFonts w:ascii="Aptos" w:hAnsi="Aptos"/>
        </w:rPr>
        <w:t xml:space="preserve"> T</w:t>
      </w:r>
      <w:r w:rsidR="006A17AC" w:rsidRPr="006A17AC">
        <w:rPr>
          <w:rFonts w:ascii="Aptos" w:hAnsi="Aptos"/>
        </w:rPr>
        <w:t xml:space="preserve">his assessor concluded that </w:t>
      </w:r>
      <w:r w:rsidR="00616181" w:rsidRPr="00616181">
        <w:rPr>
          <w:rFonts w:ascii="Aptos" w:hAnsi="Aptos"/>
          <w:b/>
          <w:bCs/>
        </w:rPr>
        <w:t xml:space="preserve">(Respondent’s </w:t>
      </w:r>
      <w:r w:rsidR="00F1252A" w:rsidRPr="00616181">
        <w:rPr>
          <w:rFonts w:ascii="Aptos" w:hAnsi="Aptos"/>
          <w:b/>
          <w:bCs/>
        </w:rPr>
        <w:t>Name) would</w:t>
      </w:r>
      <w:r w:rsidR="006A17AC" w:rsidRPr="006A17AC">
        <w:rPr>
          <w:rFonts w:ascii="Aptos" w:hAnsi="Aptos"/>
        </w:rPr>
        <w:t xml:space="preserve"> be able to engage voluntarily with the support </w:t>
      </w:r>
      <w:r w:rsidR="006A17AC" w:rsidRPr="00616181">
        <w:rPr>
          <w:rFonts w:ascii="Aptos" w:hAnsi="Aptos"/>
          <w:b/>
          <w:bCs/>
        </w:rPr>
        <w:t>he</w:t>
      </w:r>
      <w:r w:rsidR="00616181" w:rsidRPr="00616181">
        <w:rPr>
          <w:rFonts w:ascii="Aptos" w:hAnsi="Aptos"/>
          <w:b/>
          <w:bCs/>
        </w:rPr>
        <w:t>/she</w:t>
      </w:r>
      <w:r w:rsidR="006A17AC" w:rsidRPr="006A17AC">
        <w:rPr>
          <w:rFonts w:ascii="Aptos" w:hAnsi="Aptos"/>
        </w:rPr>
        <w:t xml:space="preserve"> will receive from the CARE team. </w:t>
      </w:r>
    </w:p>
    <w:p w14:paraId="4A3B4EC3" w14:textId="15BB37BC" w:rsidR="004C0944" w:rsidRPr="00D84DE3" w:rsidRDefault="004C0944" w:rsidP="004C0944">
      <w:pPr>
        <w:pStyle w:val="ListParagraph"/>
        <w:rPr>
          <w:rFonts w:ascii="Aptos" w:hAnsi="Aptos"/>
        </w:rPr>
      </w:pPr>
    </w:p>
    <w:p w14:paraId="1DE46DF0" w14:textId="114726C0" w:rsidR="00455FCC" w:rsidRDefault="00455FCC" w:rsidP="00455FCC">
      <w:pPr>
        <w:rPr>
          <w:rFonts w:ascii="Aptos" w:hAnsi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4A51546" wp14:editId="5341424E">
                <wp:simplePos x="0" y="0"/>
                <wp:positionH relativeFrom="column">
                  <wp:posOffset>647700</wp:posOffset>
                </wp:positionH>
                <wp:positionV relativeFrom="paragraph">
                  <wp:posOffset>161290</wp:posOffset>
                </wp:positionV>
                <wp:extent cx="2628900" cy="0"/>
                <wp:effectExtent l="0" t="0" r="0" b="0"/>
                <wp:wrapNone/>
                <wp:docPr id="84487825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11D06" id="Straight Connector 5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12.7pt" to="25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" strokecolor="black [3040]"/>
            </w:pict>
          </mc:Fallback>
        </mc:AlternateContent>
      </w:r>
      <w:r w:rsidR="004C0944" w:rsidRPr="00D84DE3">
        <w:rPr>
          <w:rFonts w:ascii="Aptos" w:hAnsi="Aptos"/>
        </w:rPr>
        <w:t>Signature:</w:t>
      </w:r>
      <w:bookmarkEnd w:id="0"/>
      <w:r w:rsidRPr="00455FCC">
        <w:rPr>
          <w:noProof/>
        </w:rPr>
        <w:t xml:space="preserve"> </w:t>
      </w:r>
    </w:p>
    <w:p w14:paraId="28B9B634" w14:textId="257B9671" w:rsidR="00455FCC" w:rsidRDefault="00455FCC" w:rsidP="00455FCC">
      <w:pPr>
        <w:rPr>
          <w:rFonts w:ascii="Aptos" w:hAnsi="Aptos"/>
        </w:rPr>
      </w:pPr>
    </w:p>
    <w:p w14:paraId="35D39FE5" w14:textId="77777777" w:rsidR="0000184E" w:rsidRDefault="00455FCC" w:rsidP="00455FCC">
      <w:r>
        <w:t xml:space="preserve"> </w:t>
      </w:r>
    </w:p>
    <w:p w14:paraId="19EFD3AC" w14:textId="77777777" w:rsidR="0000184E" w:rsidRDefault="0000184E" w:rsidP="00455FCC"/>
    <w:p w14:paraId="06385A6C" w14:textId="77777777" w:rsidR="0000184E" w:rsidRDefault="0000184E" w:rsidP="00455FCC"/>
    <w:p w14:paraId="636C7E8F" w14:textId="77777777" w:rsidR="0000184E" w:rsidRDefault="0000184E" w:rsidP="00455FCC"/>
    <w:p w14:paraId="3C7420FB" w14:textId="77777777" w:rsidR="0000184E" w:rsidRDefault="0000184E" w:rsidP="00455FCC"/>
    <w:p w14:paraId="0C335A5B" w14:textId="77777777" w:rsidR="0000184E" w:rsidRDefault="0000184E" w:rsidP="00455FCC"/>
    <w:p w14:paraId="00D5F2E4" w14:textId="77777777" w:rsidR="009F49CE" w:rsidRDefault="009F49CE" w:rsidP="009F49CE">
      <w:pPr>
        <w:rPr>
          <w:rFonts w:ascii="Aptos" w:hAnsi="Aptos"/>
          <w:color w:val="C00000"/>
          <w:sz w:val="16"/>
          <w:szCs w:val="16"/>
        </w:rPr>
      </w:pPr>
      <w:r w:rsidRPr="00EC35D0">
        <w:rPr>
          <w:rFonts w:ascii="Aptos" w:hAnsi="Aptos"/>
          <w:color w:val="C00000"/>
          <w:sz w:val="16"/>
          <w:szCs w:val="16"/>
        </w:rPr>
        <w:t>Confidential-Do Not Disseminate</w:t>
      </w:r>
    </w:p>
    <w:p w14:paraId="017C32F6" w14:textId="77777777" w:rsidR="0000184E" w:rsidRDefault="0000184E" w:rsidP="00455FCC"/>
    <w:p w14:paraId="00BC84FE" w14:textId="77777777" w:rsidR="0000184E" w:rsidRDefault="0000184E" w:rsidP="00455FCC"/>
    <w:p w14:paraId="4102F982" w14:textId="77777777" w:rsidR="0000184E" w:rsidRDefault="0000184E" w:rsidP="00455FCC"/>
    <w:p w14:paraId="4660224E" w14:textId="77777777" w:rsidR="0000184E" w:rsidRDefault="0000184E" w:rsidP="00455FCC"/>
    <w:p w14:paraId="30398215" w14:textId="77777777" w:rsidR="0000184E" w:rsidRDefault="0000184E" w:rsidP="00455FCC"/>
    <w:p w14:paraId="1C576B65" w14:textId="77777777" w:rsidR="0000184E" w:rsidRDefault="0000184E" w:rsidP="00455FCC"/>
    <w:p w14:paraId="36707A77" w14:textId="77777777" w:rsidR="0000184E" w:rsidRDefault="0000184E" w:rsidP="00455FCC"/>
    <w:p w14:paraId="508E2CD9" w14:textId="77777777" w:rsidR="0000184E" w:rsidRDefault="0000184E" w:rsidP="00455FCC"/>
    <w:p w14:paraId="44781EB4" w14:textId="77777777" w:rsidR="0000184E" w:rsidRDefault="0000184E" w:rsidP="00455FCC"/>
    <w:p w14:paraId="33BF64D5" w14:textId="77777777" w:rsidR="0000184E" w:rsidRDefault="0000184E" w:rsidP="00455FCC"/>
    <w:p w14:paraId="273DA736" w14:textId="77777777" w:rsidR="0000184E" w:rsidRDefault="0000184E" w:rsidP="00455FCC"/>
    <w:p w14:paraId="0ABC7359" w14:textId="0D4E5EF8" w:rsidR="00CB3549" w:rsidRDefault="00CB3549" w:rsidP="00455FCC">
      <w:r>
        <w:br w:type="page"/>
      </w:r>
    </w:p>
    <w:p w14:paraId="7AA1E1AA" w14:textId="77777777" w:rsidR="00CB3549" w:rsidRPr="00591936" w:rsidRDefault="00CB3549" w:rsidP="008B4628">
      <w:pPr>
        <w:pStyle w:val="BodyText-"/>
      </w:pPr>
    </w:p>
    <w:sectPr w:rsidR="00CB3549" w:rsidRPr="00591936" w:rsidSect="009422E8">
      <w:headerReference w:type="default" r:id="rId11"/>
      <w:type w:val="continuous"/>
      <w:pgSz w:w="12240" w:h="15840" w:code="1"/>
      <w:pgMar w:top="1440" w:right="720" w:bottom="1440" w:left="720" w:header="122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7EA46" w14:textId="77777777" w:rsidR="008056A5" w:rsidRDefault="008056A5">
      <w:r>
        <w:separator/>
      </w:r>
    </w:p>
  </w:endnote>
  <w:endnote w:type="continuationSeparator" w:id="0">
    <w:p w14:paraId="18F5F2F4" w14:textId="77777777" w:rsidR="008056A5" w:rsidRDefault="0080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A57A3" w14:textId="77777777" w:rsidR="00CB3549" w:rsidRDefault="001E1324">
    <w:pPr>
      <w:pStyle w:val="Footer"/>
    </w:pPr>
    <w:r w:rsidRPr="001E1324">
      <w:t xml:space="preserve">1911 Williams Drive, Suite </w:t>
    </w:r>
    <w:proofErr w:type="gramStart"/>
    <w:r w:rsidRPr="001E1324">
      <w:t>200  •</w:t>
    </w:r>
    <w:proofErr w:type="gramEnd"/>
    <w:r w:rsidRPr="001E1324">
      <w:t xml:space="preserve">  Oxnard, California 93036  •  TEL: (805) 981-6830  •  FAX: (805) 981-6838  •  </w:t>
    </w:r>
    <w:hyperlink r:id="rId1" w:history="1">
      <w:r w:rsidR="004557F2" w:rsidRPr="00A2193B">
        <w:rPr>
          <w:rStyle w:val="Hyperlink"/>
        </w:rPr>
        <w:t>https://vcbh.org/en/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B884B" w14:textId="77777777" w:rsidR="008056A5" w:rsidRDefault="008056A5">
      <w:r>
        <w:separator/>
      </w:r>
    </w:p>
  </w:footnote>
  <w:footnote w:type="continuationSeparator" w:id="0">
    <w:p w14:paraId="1D3E3E99" w14:textId="77777777" w:rsidR="008056A5" w:rsidRDefault="0080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6F322" w14:textId="77777777" w:rsidR="00CB3549" w:rsidRDefault="00CB354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0" allowOverlap="1" wp14:anchorId="7B9BA9C2" wp14:editId="1DCC6D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308483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HA_logo_hor_spa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08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27EF" w14:textId="77777777" w:rsidR="00CB3549" w:rsidRDefault="00CB3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006b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D4"/>
    <w:rsid w:val="0000184E"/>
    <w:rsid w:val="000247DC"/>
    <w:rsid w:val="0006042B"/>
    <w:rsid w:val="0006246B"/>
    <w:rsid w:val="00090336"/>
    <w:rsid w:val="000C0AE6"/>
    <w:rsid w:val="000E7553"/>
    <w:rsid w:val="000F3B26"/>
    <w:rsid w:val="00143B25"/>
    <w:rsid w:val="0016755D"/>
    <w:rsid w:val="00176FE9"/>
    <w:rsid w:val="001E1324"/>
    <w:rsid w:val="001E6B19"/>
    <w:rsid w:val="002354EC"/>
    <w:rsid w:val="00260A30"/>
    <w:rsid w:val="002738AE"/>
    <w:rsid w:val="002A2155"/>
    <w:rsid w:val="00390296"/>
    <w:rsid w:val="0039744C"/>
    <w:rsid w:val="003B3075"/>
    <w:rsid w:val="003C6195"/>
    <w:rsid w:val="004033EE"/>
    <w:rsid w:val="004557F2"/>
    <w:rsid w:val="00455FCC"/>
    <w:rsid w:val="004A6159"/>
    <w:rsid w:val="004C0944"/>
    <w:rsid w:val="004D6490"/>
    <w:rsid w:val="004E5400"/>
    <w:rsid w:val="005261F2"/>
    <w:rsid w:val="00527C3F"/>
    <w:rsid w:val="00562389"/>
    <w:rsid w:val="00574B40"/>
    <w:rsid w:val="005863C6"/>
    <w:rsid w:val="005E568B"/>
    <w:rsid w:val="006016D2"/>
    <w:rsid w:val="00616181"/>
    <w:rsid w:val="006378D4"/>
    <w:rsid w:val="00640EA7"/>
    <w:rsid w:val="00647673"/>
    <w:rsid w:val="006A17AC"/>
    <w:rsid w:val="006F18A1"/>
    <w:rsid w:val="00710C77"/>
    <w:rsid w:val="0071255E"/>
    <w:rsid w:val="0076339B"/>
    <w:rsid w:val="00795020"/>
    <w:rsid w:val="007A175D"/>
    <w:rsid w:val="007B0BF1"/>
    <w:rsid w:val="007D1299"/>
    <w:rsid w:val="007D7067"/>
    <w:rsid w:val="008056A5"/>
    <w:rsid w:val="008A29EA"/>
    <w:rsid w:val="008B4628"/>
    <w:rsid w:val="008F2458"/>
    <w:rsid w:val="009065FC"/>
    <w:rsid w:val="009422E8"/>
    <w:rsid w:val="009745C9"/>
    <w:rsid w:val="009A30C4"/>
    <w:rsid w:val="009A749F"/>
    <w:rsid w:val="009E14D4"/>
    <w:rsid w:val="009E7E0B"/>
    <w:rsid w:val="009F49CE"/>
    <w:rsid w:val="00A25851"/>
    <w:rsid w:val="00A56378"/>
    <w:rsid w:val="00AF6B50"/>
    <w:rsid w:val="00B12417"/>
    <w:rsid w:val="00B63561"/>
    <w:rsid w:val="00BC5E25"/>
    <w:rsid w:val="00BD5D96"/>
    <w:rsid w:val="00C05C53"/>
    <w:rsid w:val="00C57679"/>
    <w:rsid w:val="00C97C6B"/>
    <w:rsid w:val="00CB3549"/>
    <w:rsid w:val="00CC4351"/>
    <w:rsid w:val="00CD7C51"/>
    <w:rsid w:val="00D13C3B"/>
    <w:rsid w:val="00D833B1"/>
    <w:rsid w:val="00D84DE3"/>
    <w:rsid w:val="00DA6FFD"/>
    <w:rsid w:val="00DB0725"/>
    <w:rsid w:val="00DF73A9"/>
    <w:rsid w:val="00E13451"/>
    <w:rsid w:val="00E239A2"/>
    <w:rsid w:val="00E27CA4"/>
    <w:rsid w:val="00E44C1F"/>
    <w:rsid w:val="00E81A6A"/>
    <w:rsid w:val="00EC05AF"/>
    <w:rsid w:val="00EC23B4"/>
    <w:rsid w:val="00F1252A"/>
    <w:rsid w:val="00F708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b94"/>
    </o:shapedefaults>
    <o:shapelayout v:ext="edit">
      <o:idmap v:ext="edit" data="2"/>
    </o:shapelayout>
  </w:shapeDefaults>
  <w:decimalSymbol w:val="."/>
  <w:listSeparator w:val=","/>
  <w14:docId w14:val="6A88F823"/>
  <w15:docId w15:val="{FF78FA00-9CD0-41A4-80AC-33D4D41D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4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F2458"/>
    <w:pPr>
      <w:tabs>
        <w:tab w:val="center" w:pos="4320"/>
        <w:tab w:val="right" w:pos="8640"/>
      </w:tabs>
    </w:pPr>
    <w:rPr>
      <w:rFonts w:asciiTheme="majorHAnsi" w:hAnsiTheme="majorHAnsi"/>
      <w:color w:val="FFFFFF" w:themeColor="background1"/>
      <w:sz w:val="22"/>
      <w:szCs w:val="24"/>
    </w:rPr>
  </w:style>
  <w:style w:type="paragraph" w:styleId="Footer">
    <w:name w:val="footer"/>
    <w:rsid w:val="00574B40"/>
    <w:pPr>
      <w:pBdr>
        <w:top w:val="single" w:sz="6" w:space="6" w:color="006B9E" w:themeColor="text2"/>
      </w:pBdr>
      <w:tabs>
        <w:tab w:val="center" w:pos="4320"/>
        <w:tab w:val="right" w:pos="8640"/>
      </w:tabs>
      <w:jc w:val="center"/>
    </w:pPr>
    <w:rPr>
      <w:rFonts w:asciiTheme="majorHAnsi" w:hAnsiTheme="majorHAnsi"/>
      <w:color w:val="006B9E" w:themeColor="text2"/>
      <w:sz w:val="16"/>
      <w:szCs w:val="24"/>
    </w:rPr>
  </w:style>
  <w:style w:type="paragraph" w:styleId="BalloonText">
    <w:name w:val="Balloon Text"/>
    <w:basedOn w:val="Normal"/>
    <w:link w:val="BalloonTextChar"/>
    <w:rsid w:val="008F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orName-">
    <w:name w:val="Director Name-"/>
    <w:rsid w:val="009A749F"/>
    <w:pPr>
      <w:spacing w:before="180"/>
    </w:pPr>
    <w:rPr>
      <w:rFonts w:asciiTheme="majorHAnsi" w:hAnsiTheme="majorHAnsi"/>
      <w:b/>
      <w:color w:val="000000" w:themeColor="text1"/>
      <w:sz w:val="16"/>
      <w:szCs w:val="24"/>
    </w:rPr>
  </w:style>
  <w:style w:type="paragraph" w:customStyle="1" w:styleId="CompanyRole-">
    <w:name w:val="Company Role-"/>
    <w:qFormat/>
    <w:rsid w:val="009A749F"/>
    <w:rPr>
      <w:rFonts w:asciiTheme="majorHAnsi" w:hAnsiTheme="majorHAnsi"/>
      <w:color w:val="000000" w:themeColor="text1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0E7553"/>
    <w:rPr>
      <w:color w:val="808080"/>
    </w:rPr>
  </w:style>
  <w:style w:type="paragraph" w:customStyle="1" w:styleId="Date-">
    <w:name w:val="Date-"/>
    <w:qFormat/>
    <w:rsid w:val="008B4628"/>
    <w:pPr>
      <w:spacing w:after="480"/>
    </w:pPr>
    <w:rPr>
      <w:rFonts w:ascii="Palatino Linotype" w:hAnsi="Palatino Linotype"/>
      <w:sz w:val="22"/>
      <w:szCs w:val="22"/>
    </w:rPr>
  </w:style>
  <w:style w:type="paragraph" w:customStyle="1" w:styleId="BodyText-">
    <w:name w:val="Body Text-"/>
    <w:qFormat/>
    <w:rsid w:val="008B4628"/>
    <w:pPr>
      <w:spacing w:before="180" w:after="60"/>
      <w:outlineLvl w:val="0"/>
    </w:pPr>
    <w:rPr>
      <w:rFonts w:ascii="Palatino Linotype" w:hAnsi="Palatino Linotype"/>
      <w:sz w:val="22"/>
      <w:szCs w:val="22"/>
    </w:rPr>
  </w:style>
  <w:style w:type="paragraph" w:customStyle="1" w:styleId="HeadDirector-">
    <w:name w:val="Head Director-"/>
    <w:qFormat/>
    <w:rsid w:val="009A749F"/>
    <w:rPr>
      <w:rFonts w:asciiTheme="majorHAnsi" w:hAnsiTheme="majorHAnsi"/>
      <w:b/>
      <w:color w:val="000000" w:themeColor="text1"/>
    </w:rPr>
  </w:style>
  <w:style w:type="paragraph" w:customStyle="1" w:styleId="HeadDirectorTitle-">
    <w:name w:val="Head Director Title-"/>
    <w:next w:val="DirectorName-"/>
    <w:qFormat/>
    <w:rsid w:val="009A749F"/>
    <w:rPr>
      <w:rFonts w:asciiTheme="majorHAnsi" w:hAnsiTheme="majorHAnsi"/>
      <w:color w:val="000000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4557F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09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cbh.org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CBH%20Identity%20system%202015%20deliverables\Letterhead%20Template\VCBH_Ltrhd_2015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2BC8E432A14A2EB1B09A1616F7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DFED-B4F4-4CFA-A4E2-9BDE580E2B40}"/>
      </w:docPartPr>
      <w:docPartBody>
        <w:p w:rsidR="00EF4123" w:rsidRDefault="00EF4123">
          <w:pPr>
            <w:pStyle w:val="F02BC8E432A14A2EB1B09A1616F7DB98"/>
          </w:pPr>
          <w:r w:rsidRPr="005C42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23"/>
    <w:rsid w:val="000247DC"/>
    <w:rsid w:val="0006246B"/>
    <w:rsid w:val="002354EC"/>
    <w:rsid w:val="00A25851"/>
    <w:rsid w:val="00AD7498"/>
    <w:rsid w:val="00BC5E25"/>
    <w:rsid w:val="00C05C53"/>
    <w:rsid w:val="00E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2BC8E432A14A2EB1B09A1616F7DB98">
    <w:name w:val="F02BC8E432A14A2EB1B09A1616F7D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HA colors">
      <a:dk1>
        <a:sysClr val="windowText" lastClr="000000"/>
      </a:dk1>
      <a:lt1>
        <a:sysClr val="window" lastClr="FFFFFF"/>
      </a:lt1>
      <a:dk2>
        <a:srgbClr val="006B9E"/>
      </a:dk2>
      <a:lt2>
        <a:srgbClr val="EEECE1"/>
      </a:lt2>
      <a:accent1>
        <a:srgbClr val="00ABE3"/>
      </a:accent1>
      <a:accent2>
        <a:srgbClr val="C0504D"/>
      </a:accent2>
      <a:accent3>
        <a:srgbClr val="9BBB59"/>
      </a:accent3>
      <a:accent4>
        <a:srgbClr val="333333"/>
      </a:accent4>
      <a:accent5>
        <a:srgbClr val="4BACC6"/>
      </a:accent5>
      <a:accent6>
        <a:srgbClr val="F79646"/>
      </a:accent6>
      <a:hlink>
        <a:srgbClr val="1F497D"/>
      </a:hlink>
      <a:folHlink>
        <a:srgbClr val="F79646"/>
      </a:folHlink>
    </a:clrScheme>
    <a:fontScheme name="VCHA fonts">
      <a:majorFont>
        <a:latin typeface="Calibri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7C52CD134464E86C5E12B73BE7A82" ma:contentTypeVersion="16" ma:contentTypeDescription="Create a new document." ma:contentTypeScope="" ma:versionID="517b0da8631fecf2365c63502ba1bd38">
  <xsd:schema xmlns:xsd="http://www.w3.org/2001/XMLSchema" xmlns:xs="http://www.w3.org/2001/XMLSchema" xmlns:p="http://schemas.microsoft.com/office/2006/metadata/properties" xmlns:ns1="http://schemas.microsoft.com/sharepoint/v3" xmlns:ns2="d82d4412-1c8e-41ea-bb2c-7ee6667e8272" xmlns:ns3="f9924b00-6094-46fa-9366-2f22ff063ce8" targetNamespace="http://schemas.microsoft.com/office/2006/metadata/properties" ma:root="true" ma:fieldsID="42c8739ebd3582543ab56f7e2b32cf8a" ns1:_="" ns2:_="" ns3:_="">
    <xsd:import namespace="http://schemas.microsoft.com/sharepoint/v3"/>
    <xsd:import namespace="d82d4412-1c8e-41ea-bb2c-7ee6667e8272"/>
    <xsd:import namespace="f9924b00-6094-46fa-9366-2f22ff063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4412-1c8e-41ea-bb2c-7ee6667e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2f85a-06b3-47e5-b273-e3ee90a54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4b00-6094-46fa-9366-2f22ff063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d63b1e-bb3d-4a0e-8e5e-2b3f748dcbdf}" ma:internalName="TaxCatchAll" ma:showField="CatchAllData" ma:web="f9924b00-6094-46fa-9366-2f22ff063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2d4412-1c8e-41ea-bb2c-7ee6667e8272">
      <Terms xmlns="http://schemas.microsoft.com/office/infopath/2007/PartnerControls"/>
    </lcf76f155ced4ddcb4097134ff3c332f>
    <TaxCatchAll xmlns="f9924b00-6094-46fa-9366-2f22ff063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C9042-21BA-44DE-8AE3-4F145E14C1C9}"/>
</file>

<file path=customXml/itemProps2.xml><?xml version="1.0" encoding="utf-8"?>
<ds:datastoreItem xmlns:ds="http://schemas.openxmlformats.org/officeDocument/2006/customXml" ds:itemID="{1CC603CF-727A-4424-9EFE-374372C0A44B}">
  <ds:schemaRefs>
    <ds:schemaRef ds:uri="http://schemas.microsoft.com/office/2006/metadata/properties"/>
    <ds:schemaRef ds:uri="http://schemas.microsoft.com/office/infopath/2007/PartnerControls"/>
    <ds:schemaRef ds:uri="f7363d2c-5797-4a70-90dc-9b8b0d296a56"/>
  </ds:schemaRefs>
</ds:datastoreItem>
</file>

<file path=customXml/itemProps3.xml><?xml version="1.0" encoding="utf-8"?>
<ds:datastoreItem xmlns:ds="http://schemas.openxmlformats.org/officeDocument/2006/customXml" ds:itemID="{F5CEDC90-39BC-4DEF-B65F-236E0EA03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VCBH_Ltrhd_2015-Template.dotx</Template>
  <TotalTime>9</TotalTime>
  <Pages>5</Pages>
  <Words>670</Words>
  <Characters>3824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30, 2010</vt:lpstr>
    </vt:vector>
  </TitlesOfParts>
  <Company>A.Guys Creations</Company>
  <LinksUpToDate>false</LinksUpToDate>
  <CharactersWithSpaces>4486</CharactersWithSpaces>
  <SharedDoc>false</SharedDoc>
  <HLinks>
    <vt:vector size="6" baseType="variant">
      <vt:variant>
        <vt:i4>4718600</vt:i4>
      </vt:variant>
      <vt:variant>
        <vt:i4>-1</vt:i4>
      </vt:variant>
      <vt:variant>
        <vt:i4>2062</vt:i4>
      </vt:variant>
      <vt:variant>
        <vt:i4>1</vt:i4>
      </vt:variant>
      <vt:variant>
        <vt:lpwstr>VC_Lthd_header_2012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30, 2010</dc:title>
  <dc:creator>HCA Guest</dc:creator>
  <cp:lastModifiedBy>Adato, Levana</cp:lastModifiedBy>
  <cp:revision>2</cp:revision>
  <cp:lastPrinted>2024-10-28T23:29:00Z</cp:lastPrinted>
  <dcterms:created xsi:type="dcterms:W3CDTF">2024-10-30T21:32:00Z</dcterms:created>
  <dcterms:modified xsi:type="dcterms:W3CDTF">2024-10-30T21:32:00Z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0x010100A857C52CD134464E86C5E12B73BE7A82</vt:lpwstr>
  </property>
</Properties>
</file>